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F24C" w14:textId="74A008C5" w:rsidR="002C5F42" w:rsidRDefault="002C5F42" w:rsidP="0010413F">
      <w:pPr>
        <w:ind w:right="-108"/>
        <w:jc w:val="center"/>
        <w:rPr>
          <w:sz w:val="22"/>
        </w:rPr>
      </w:pPr>
      <w:r w:rsidRPr="003A407C">
        <w:rPr>
          <w:b/>
          <w:sz w:val="20"/>
        </w:rPr>
        <w:t>VIZSGAIDŐPONT BEJELENTŐ</w:t>
      </w:r>
      <w:r w:rsidR="003A407C">
        <w:rPr>
          <w:b/>
          <w:sz w:val="20"/>
        </w:rPr>
        <w:t xml:space="preserve">: </w:t>
      </w:r>
      <w:r w:rsidR="00932978">
        <w:rPr>
          <w:b/>
          <w:sz w:val="20"/>
        </w:rPr>
        <w:t>GY</w:t>
      </w:r>
      <w:r w:rsidR="003A407C" w:rsidRPr="003A407C">
        <w:rPr>
          <w:b/>
          <w:sz w:val="20"/>
        </w:rPr>
        <w:t>OSZ I-</w:t>
      </w:r>
      <w:r w:rsidR="00932978">
        <w:rPr>
          <w:b/>
          <w:sz w:val="20"/>
        </w:rPr>
        <w:t>I</w:t>
      </w:r>
      <w:r w:rsidR="003A407C" w:rsidRPr="003A407C">
        <w:rPr>
          <w:b/>
          <w:sz w:val="20"/>
        </w:rPr>
        <w:t>V</w:t>
      </w:r>
      <w:r w:rsidR="00932978">
        <w:rPr>
          <w:b/>
          <w:sz w:val="20"/>
        </w:rPr>
        <w:t xml:space="preserve"> </w:t>
      </w:r>
      <w:r w:rsidR="003A407C" w:rsidRPr="003A407C">
        <w:rPr>
          <w:b/>
          <w:sz w:val="20"/>
        </w:rPr>
        <w:t>és BIOTECHNOLÓGI</w:t>
      </w:r>
      <w:r w:rsidR="003A407C">
        <w:rPr>
          <w:b/>
          <w:sz w:val="20"/>
        </w:rPr>
        <w:t>A</w:t>
      </w:r>
      <w:r w:rsidR="00835BA0">
        <w:rPr>
          <w:b/>
          <w:sz w:val="20"/>
        </w:rPr>
        <w:t xml:space="preserve"> </w:t>
      </w:r>
      <w:r w:rsidR="00932978">
        <w:rPr>
          <w:b/>
          <w:sz w:val="20"/>
        </w:rPr>
        <w:t>B</w:t>
      </w:r>
      <w:r w:rsidR="00835BA0">
        <w:rPr>
          <w:b/>
          <w:sz w:val="20"/>
        </w:rPr>
        <w:t>Sc</w:t>
      </w:r>
      <w:r w:rsidR="003A407C">
        <w:rPr>
          <w:b/>
          <w:sz w:val="20"/>
        </w:rPr>
        <w:t xml:space="preserve"> - </w:t>
      </w:r>
      <w:r w:rsidR="00155092">
        <w:rPr>
          <w:sz w:val="22"/>
        </w:rPr>
        <w:t>202</w:t>
      </w:r>
      <w:r w:rsidR="004A13B4">
        <w:rPr>
          <w:sz w:val="22"/>
        </w:rPr>
        <w:t>5</w:t>
      </w:r>
      <w:r w:rsidR="00155092">
        <w:rPr>
          <w:sz w:val="22"/>
        </w:rPr>
        <w:t>/202</w:t>
      </w:r>
      <w:r w:rsidR="004A13B4">
        <w:rPr>
          <w:sz w:val="22"/>
        </w:rPr>
        <w:t>6</w:t>
      </w:r>
      <w:r w:rsidR="00F23299">
        <w:rPr>
          <w:sz w:val="22"/>
        </w:rPr>
        <w:t xml:space="preserve">. tanév </w:t>
      </w:r>
      <w:r w:rsidR="004A3B3E">
        <w:rPr>
          <w:sz w:val="22"/>
        </w:rPr>
        <w:t>2</w:t>
      </w:r>
      <w:r w:rsidRPr="002C5F42">
        <w:rPr>
          <w:sz w:val="22"/>
        </w:rPr>
        <w:t>. félév</w:t>
      </w:r>
    </w:p>
    <w:p w14:paraId="12A13623" w14:textId="77777777" w:rsidR="0010413F" w:rsidRDefault="0010413F" w:rsidP="0010413F">
      <w:pPr>
        <w:tabs>
          <w:tab w:val="left" w:pos="9000"/>
        </w:tabs>
        <w:spacing w:before="0" w:line="360" w:lineRule="auto"/>
        <w:ind w:left="-567" w:right="399"/>
        <w:jc w:val="left"/>
        <w:rPr>
          <w:sz w:val="16"/>
        </w:rPr>
      </w:pPr>
    </w:p>
    <w:p w14:paraId="4DA69F1A" w14:textId="77777777" w:rsidR="0010413F" w:rsidRPr="002C5F42" w:rsidRDefault="0010413F" w:rsidP="0010413F">
      <w:pPr>
        <w:tabs>
          <w:tab w:val="left" w:pos="9000"/>
        </w:tabs>
        <w:spacing w:before="0" w:line="360" w:lineRule="auto"/>
        <w:ind w:left="-426" w:right="399"/>
        <w:jc w:val="left"/>
        <w:rPr>
          <w:sz w:val="16"/>
        </w:rPr>
      </w:pPr>
      <w:r w:rsidRPr="002C5F42">
        <w:rPr>
          <w:sz w:val="16"/>
        </w:rPr>
        <w:t>Tantárgyfelelős neve___________________________________________________________ elérhetősége: ___________</w:t>
      </w:r>
      <w:r>
        <w:rPr>
          <w:sz w:val="16"/>
        </w:rPr>
        <w:t>_________________</w:t>
      </w:r>
    </w:p>
    <w:p w14:paraId="0C327FBE" w14:textId="77777777" w:rsidR="0010413F" w:rsidRPr="002C5F42" w:rsidRDefault="0010413F" w:rsidP="0010413F">
      <w:pPr>
        <w:spacing w:before="0" w:line="360" w:lineRule="auto"/>
        <w:ind w:left="-426" w:right="399"/>
        <w:jc w:val="left"/>
        <w:rPr>
          <w:sz w:val="16"/>
        </w:rPr>
      </w:pPr>
      <w:r w:rsidRPr="002C5F42">
        <w:rPr>
          <w:sz w:val="16"/>
        </w:rPr>
        <w:t>Intézet neve: ____________________________________________________________ adminisztrátor elérhetősége: _______</w:t>
      </w:r>
      <w:r>
        <w:rPr>
          <w:sz w:val="16"/>
        </w:rPr>
        <w:t>______________</w:t>
      </w:r>
    </w:p>
    <w:p w14:paraId="085B4098" w14:textId="77777777" w:rsidR="002C5F42" w:rsidRPr="002C5F42" w:rsidRDefault="002C5F42" w:rsidP="002C5F42">
      <w:pPr>
        <w:tabs>
          <w:tab w:val="left" w:pos="9000"/>
        </w:tabs>
        <w:spacing w:before="0" w:line="360" w:lineRule="auto"/>
        <w:ind w:right="399"/>
        <w:rPr>
          <w:sz w:val="4"/>
        </w:rPr>
      </w:pPr>
    </w:p>
    <w:p w14:paraId="2FC9ACE9" w14:textId="77777777" w:rsidR="002C5F42" w:rsidRPr="0010413F" w:rsidRDefault="001B56FE" w:rsidP="0010413F">
      <w:pPr>
        <w:tabs>
          <w:tab w:val="left" w:pos="9000"/>
        </w:tabs>
        <w:spacing w:before="0" w:line="360" w:lineRule="auto"/>
        <w:ind w:left="-426" w:right="399"/>
        <w:jc w:val="left"/>
        <w:rPr>
          <w:sz w:val="20"/>
        </w:rPr>
      </w:pPr>
      <w:r>
        <w:rPr>
          <w:sz w:val="20"/>
        </w:rPr>
        <w:t>A vizsgaidőpontra az alábbi tárgyak hallgatói jelentkezhetnek (tárgykód és tárgycím)</w:t>
      </w:r>
      <w:r w:rsidR="002C5F42" w:rsidRPr="0010413F">
        <w:rPr>
          <w:sz w:val="20"/>
        </w:rPr>
        <w:t>:</w:t>
      </w:r>
    </w:p>
    <w:p w14:paraId="66FB2821" w14:textId="77777777" w:rsidR="0010413F" w:rsidRPr="0010413F" w:rsidRDefault="0010413F" w:rsidP="002C5F42">
      <w:pPr>
        <w:tabs>
          <w:tab w:val="left" w:pos="9000"/>
        </w:tabs>
        <w:spacing w:before="0" w:line="360" w:lineRule="auto"/>
        <w:ind w:right="399"/>
        <w:jc w:val="left"/>
        <w:rPr>
          <w:b/>
          <w:color w:val="C0C0C0"/>
          <w:sz w:val="28"/>
          <w:szCs w:val="16"/>
        </w:rPr>
        <w:sectPr w:rsidR="0010413F" w:rsidRPr="0010413F" w:rsidSect="004C1D0A">
          <w:headerReference w:type="default" r:id="rId7"/>
          <w:footerReference w:type="default" r:id="rId8"/>
          <w:type w:val="continuous"/>
          <w:pgSz w:w="11906" w:h="16838"/>
          <w:pgMar w:top="2268" w:right="849" w:bottom="1417" w:left="1417" w:header="680" w:footer="0" w:gutter="0"/>
          <w:cols w:space="708"/>
          <w:docGrid w:linePitch="360"/>
        </w:sectPr>
      </w:pPr>
    </w:p>
    <w:p w14:paraId="4C3F70C0" w14:textId="79BDA6BD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 xml:space="preserve">O_ _ - _ _ </w:t>
      </w:r>
      <w:r w:rsidR="00932978">
        <w:rPr>
          <w:b/>
          <w:sz w:val="22"/>
          <w:szCs w:val="16"/>
        </w:rPr>
        <w:t xml:space="preserve">_ </w:t>
      </w:r>
      <w:r w:rsidRPr="0010413F">
        <w:rPr>
          <w:b/>
          <w:sz w:val="22"/>
          <w:szCs w:val="16"/>
        </w:rPr>
        <w:t>_ - T / V: ________________________</w:t>
      </w:r>
    </w:p>
    <w:p w14:paraId="38D54BC5" w14:textId="1016E159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 xml:space="preserve">O_ _ - _ _ _ </w:t>
      </w:r>
      <w:r w:rsidR="00932978">
        <w:rPr>
          <w:b/>
          <w:sz w:val="22"/>
          <w:szCs w:val="16"/>
        </w:rPr>
        <w:t xml:space="preserve">_ </w:t>
      </w:r>
      <w:r w:rsidRPr="0010413F">
        <w:rPr>
          <w:b/>
          <w:sz w:val="22"/>
          <w:szCs w:val="16"/>
        </w:rPr>
        <w:t>- T / V: ________________________</w:t>
      </w:r>
    </w:p>
    <w:p w14:paraId="69C88C1F" w14:textId="7B83063B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>O_ _ - _ _ _</w:t>
      </w:r>
      <w:r w:rsidR="00932978">
        <w:rPr>
          <w:b/>
          <w:sz w:val="22"/>
          <w:szCs w:val="16"/>
        </w:rPr>
        <w:t xml:space="preserve"> _</w:t>
      </w:r>
      <w:r w:rsidRPr="0010413F">
        <w:rPr>
          <w:b/>
          <w:sz w:val="22"/>
          <w:szCs w:val="16"/>
        </w:rPr>
        <w:t xml:space="preserve"> - T / V________________________</w:t>
      </w:r>
      <w:r w:rsidR="001B56FE">
        <w:rPr>
          <w:b/>
          <w:sz w:val="22"/>
          <w:szCs w:val="16"/>
        </w:rPr>
        <w:t>_</w:t>
      </w:r>
    </w:p>
    <w:p w14:paraId="4DB46D02" w14:textId="5D0D29D3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>O_ _ - _ _ _</w:t>
      </w:r>
      <w:r w:rsidR="00932978">
        <w:rPr>
          <w:b/>
          <w:sz w:val="22"/>
          <w:szCs w:val="16"/>
        </w:rPr>
        <w:t xml:space="preserve"> _</w:t>
      </w:r>
      <w:r w:rsidRPr="0010413F">
        <w:rPr>
          <w:b/>
          <w:sz w:val="22"/>
          <w:szCs w:val="16"/>
        </w:rPr>
        <w:t xml:space="preserve"> - T / V: ________________________</w:t>
      </w:r>
    </w:p>
    <w:p w14:paraId="1DC6C736" w14:textId="0B6EC345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 xml:space="preserve">O_ _ - _ _ _ </w:t>
      </w:r>
      <w:r w:rsidR="00932978">
        <w:rPr>
          <w:b/>
          <w:sz w:val="22"/>
          <w:szCs w:val="16"/>
        </w:rPr>
        <w:t xml:space="preserve">_ </w:t>
      </w:r>
      <w:r w:rsidRPr="0010413F">
        <w:rPr>
          <w:b/>
          <w:sz w:val="22"/>
          <w:szCs w:val="16"/>
        </w:rPr>
        <w:t>- T / V: ________________________</w:t>
      </w:r>
    </w:p>
    <w:p w14:paraId="6DD52227" w14:textId="1AC224FB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>O_ _ - _ _ _</w:t>
      </w:r>
      <w:r w:rsidR="00932978">
        <w:rPr>
          <w:b/>
          <w:sz w:val="22"/>
          <w:szCs w:val="16"/>
        </w:rPr>
        <w:t xml:space="preserve"> _</w:t>
      </w:r>
      <w:r w:rsidRPr="0010413F">
        <w:rPr>
          <w:b/>
          <w:sz w:val="22"/>
          <w:szCs w:val="16"/>
        </w:rPr>
        <w:t xml:space="preserve"> - T / V: ________________________</w:t>
      </w:r>
    </w:p>
    <w:p w14:paraId="248C3392" w14:textId="2A23D87A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>O_ _ - _ _ _</w:t>
      </w:r>
      <w:r w:rsidR="00932978">
        <w:rPr>
          <w:b/>
          <w:sz w:val="22"/>
          <w:szCs w:val="16"/>
        </w:rPr>
        <w:t xml:space="preserve"> _</w:t>
      </w:r>
      <w:r w:rsidRPr="0010413F">
        <w:rPr>
          <w:b/>
          <w:sz w:val="22"/>
          <w:szCs w:val="16"/>
        </w:rPr>
        <w:t xml:space="preserve"> - T / V: ________________________</w:t>
      </w:r>
    </w:p>
    <w:p w14:paraId="31A33631" w14:textId="48922DFF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4"/>
        </w:rPr>
      </w:pPr>
      <w:r w:rsidRPr="0010413F">
        <w:rPr>
          <w:b/>
          <w:sz w:val="22"/>
          <w:szCs w:val="16"/>
        </w:rPr>
        <w:t>O_ _ - _ _ _</w:t>
      </w:r>
      <w:r w:rsidR="00932978">
        <w:rPr>
          <w:b/>
          <w:sz w:val="22"/>
          <w:szCs w:val="16"/>
        </w:rPr>
        <w:t xml:space="preserve"> _</w:t>
      </w:r>
      <w:r w:rsidRPr="0010413F">
        <w:rPr>
          <w:b/>
          <w:sz w:val="22"/>
          <w:szCs w:val="16"/>
        </w:rPr>
        <w:t xml:space="preserve"> - T / V: ________________________</w:t>
      </w:r>
    </w:p>
    <w:p w14:paraId="5D62BA95" w14:textId="77777777" w:rsidR="0010413F" w:rsidRPr="0010413F" w:rsidRDefault="0010413F" w:rsidP="001B56FE">
      <w:pPr>
        <w:tabs>
          <w:tab w:val="left" w:pos="9000"/>
        </w:tabs>
        <w:spacing w:before="0" w:line="360" w:lineRule="auto"/>
        <w:ind w:right="-1"/>
        <w:jc w:val="left"/>
        <w:rPr>
          <w:sz w:val="16"/>
        </w:rPr>
        <w:sectPr w:rsidR="0010413F" w:rsidRPr="0010413F" w:rsidSect="0010413F">
          <w:type w:val="continuous"/>
          <w:pgSz w:w="11906" w:h="16838"/>
          <w:pgMar w:top="2268" w:right="849" w:bottom="1417" w:left="993" w:header="708" w:footer="708" w:gutter="0"/>
          <w:cols w:num="2" w:space="142"/>
          <w:docGrid w:linePitch="360"/>
        </w:sectPr>
      </w:pPr>
    </w:p>
    <w:p w14:paraId="2F9CDC98" w14:textId="77777777" w:rsidR="002C5F42" w:rsidRPr="009249F5" w:rsidRDefault="002C5F42" w:rsidP="009249F5">
      <w:pPr>
        <w:tabs>
          <w:tab w:val="left" w:pos="9000"/>
        </w:tabs>
        <w:spacing w:before="0" w:line="360" w:lineRule="auto"/>
        <w:ind w:left="-426" w:right="399"/>
        <w:jc w:val="left"/>
        <w:rPr>
          <w:i/>
          <w:color w:val="7F7F7F" w:themeColor="text1" w:themeTint="80"/>
          <w:sz w:val="20"/>
        </w:rPr>
      </w:pPr>
      <w:r w:rsidRPr="0010413F">
        <w:rPr>
          <w:i/>
          <w:color w:val="7F7F7F" w:themeColor="text1" w:themeTint="80"/>
          <w:sz w:val="20"/>
        </w:rPr>
        <w:t>T = tárgykurzus /  V = vizsgakurzus ( megfelelőt kérjük bejelölni)</w:t>
      </w:r>
    </w:p>
    <w:p w14:paraId="2FC76D5D" w14:textId="77777777" w:rsidR="00C77750" w:rsidRPr="00C77750" w:rsidRDefault="002C5F42" w:rsidP="00C77750">
      <w:pPr>
        <w:tabs>
          <w:tab w:val="left" w:pos="5103"/>
          <w:tab w:val="left" w:pos="9000"/>
        </w:tabs>
        <w:spacing w:before="0"/>
        <w:ind w:right="399"/>
        <w:rPr>
          <w:sz w:val="18"/>
        </w:rPr>
      </w:pPr>
      <w:r w:rsidRPr="0010413F">
        <w:rPr>
          <w:sz w:val="18"/>
        </w:rPr>
        <w:t xml:space="preserve">Az érintett hallgatók összlétszáma: ________ fő     </w:t>
      </w:r>
      <w:r w:rsidR="0010413F">
        <w:rPr>
          <w:sz w:val="18"/>
        </w:rPr>
        <w:tab/>
      </w:r>
      <w:r w:rsidRPr="0010413F">
        <w:rPr>
          <w:sz w:val="18"/>
        </w:rPr>
        <w:t>Összes meghirdetett vizsgahely: _________db</w:t>
      </w:r>
    </w:p>
    <w:p w14:paraId="10BB60D4" w14:textId="0CEA1DE3" w:rsidR="001B56FE" w:rsidRPr="00FE3275" w:rsidRDefault="009249F5" w:rsidP="009249F5">
      <w:pPr>
        <w:pStyle w:val="Cmsor1"/>
        <w:spacing w:before="0" w:after="120"/>
        <w:ind w:right="-822"/>
        <w:jc w:val="left"/>
        <w:rPr>
          <w:rFonts w:ascii="Times New Roman" w:hAnsi="Times New Roman"/>
          <w:color w:val="0D0D0D"/>
          <w:sz w:val="18"/>
          <w:szCs w:val="18"/>
          <w:lang w:val="hu-HU"/>
        </w:rPr>
      </w:pPr>
      <w:r w:rsidRPr="00FE3275">
        <w:rPr>
          <w:rFonts w:ascii="Times New Roman" w:hAnsi="Times New Roman"/>
          <w:color w:val="0D0D0D"/>
          <w:sz w:val="18"/>
          <w:szCs w:val="18"/>
          <w:u w:val="single"/>
          <w:lang w:val="hu-HU"/>
        </w:rPr>
        <w:t>A vizsgaidőszak időtartama</w:t>
      </w:r>
      <w:r w:rsidR="0077207F" w:rsidRPr="00FE3275">
        <w:rPr>
          <w:rFonts w:ascii="Times New Roman" w:hAnsi="Times New Roman"/>
          <w:color w:val="0D0D0D"/>
          <w:sz w:val="18"/>
          <w:szCs w:val="18"/>
          <w:lang w:val="hu-HU"/>
        </w:rPr>
        <w:t>: 202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>6</w:t>
      </w:r>
      <w:r w:rsidRPr="00FE3275">
        <w:rPr>
          <w:rFonts w:ascii="Times New Roman" w:hAnsi="Times New Roman"/>
          <w:color w:val="0D0D0D"/>
          <w:sz w:val="18"/>
          <w:szCs w:val="18"/>
          <w:lang w:val="hu-HU"/>
        </w:rPr>
        <w:t xml:space="preserve">. </w:t>
      </w:r>
      <w:r w:rsidR="004A3B3E" w:rsidRPr="00FE3275">
        <w:rPr>
          <w:rFonts w:ascii="Times New Roman" w:hAnsi="Times New Roman"/>
          <w:color w:val="0D0D0D"/>
          <w:sz w:val="18"/>
          <w:szCs w:val="18"/>
          <w:lang w:val="hu-HU"/>
        </w:rPr>
        <w:t>május 1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>8</w:t>
      </w:r>
      <w:r w:rsidR="00155092" w:rsidRPr="00FE3275">
        <w:rPr>
          <w:rFonts w:ascii="Times New Roman" w:hAnsi="Times New Roman"/>
          <w:color w:val="0D0D0D"/>
          <w:sz w:val="18"/>
          <w:szCs w:val="18"/>
          <w:lang w:val="hu-HU"/>
        </w:rPr>
        <w:t>-t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>ó</w:t>
      </w:r>
      <w:r w:rsidR="00155092" w:rsidRPr="00FE3275">
        <w:rPr>
          <w:rFonts w:ascii="Times New Roman" w:hAnsi="Times New Roman"/>
          <w:color w:val="0D0D0D"/>
          <w:sz w:val="18"/>
          <w:szCs w:val="18"/>
          <w:lang w:val="hu-HU"/>
        </w:rPr>
        <w:t>l - 202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>6</w:t>
      </w:r>
      <w:r w:rsidRPr="00FE3275">
        <w:rPr>
          <w:rFonts w:ascii="Times New Roman" w:hAnsi="Times New Roman"/>
          <w:color w:val="0D0D0D"/>
          <w:sz w:val="18"/>
          <w:szCs w:val="18"/>
          <w:lang w:val="hu-HU"/>
        </w:rPr>
        <w:t xml:space="preserve">. </w:t>
      </w:r>
      <w:r w:rsidR="00155092" w:rsidRPr="00FE3275">
        <w:rPr>
          <w:rFonts w:ascii="Times New Roman" w:hAnsi="Times New Roman"/>
          <w:color w:val="0D0D0D"/>
          <w:sz w:val="18"/>
          <w:szCs w:val="18"/>
          <w:lang w:val="hu-HU"/>
        </w:rPr>
        <w:t>j</w:t>
      </w:r>
      <w:r w:rsidR="004A3B3E" w:rsidRPr="00FE3275">
        <w:rPr>
          <w:rFonts w:ascii="Times New Roman" w:hAnsi="Times New Roman"/>
          <w:color w:val="0D0D0D"/>
          <w:sz w:val="18"/>
          <w:szCs w:val="18"/>
          <w:lang w:val="hu-HU"/>
        </w:rPr>
        <w:t>ú</w:t>
      </w:r>
      <w:r w:rsidR="000F2D22">
        <w:rPr>
          <w:rFonts w:ascii="Times New Roman" w:hAnsi="Times New Roman"/>
          <w:color w:val="0D0D0D"/>
          <w:sz w:val="18"/>
          <w:szCs w:val="18"/>
          <w:lang w:val="hu-HU"/>
        </w:rPr>
        <w:t>l</w:t>
      </w:r>
      <w:r w:rsidR="004A3B3E" w:rsidRPr="00FE3275">
        <w:rPr>
          <w:rFonts w:ascii="Times New Roman" w:hAnsi="Times New Roman"/>
          <w:color w:val="0D0D0D"/>
          <w:sz w:val="18"/>
          <w:szCs w:val="18"/>
          <w:lang w:val="hu-HU"/>
        </w:rPr>
        <w:t>ius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 xml:space="preserve"> 3</w:t>
      </w:r>
      <w:r w:rsidRPr="00FE3275">
        <w:rPr>
          <w:rFonts w:ascii="Times New Roman" w:hAnsi="Times New Roman"/>
          <w:color w:val="0D0D0D"/>
          <w:sz w:val="18"/>
          <w:szCs w:val="18"/>
          <w:lang w:val="hu-HU"/>
        </w:rPr>
        <w:t>-ig (7 hét)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 xml:space="preserve"> </w:t>
      </w:r>
      <w:r w:rsidR="000F2D22">
        <w:rPr>
          <w:rFonts w:ascii="Times New Roman" w:hAnsi="Times New Roman"/>
          <w:color w:val="0D0D0D"/>
          <w:sz w:val="18"/>
          <w:szCs w:val="18"/>
          <w:lang w:val="hu-HU"/>
        </w:rPr>
        <w:t>(</w:t>
      </w:r>
      <w:r w:rsidR="000F2D22" w:rsidRPr="00483164">
        <w:rPr>
          <w:rFonts w:ascii="Times New Roman" w:hAnsi="Times New Roman"/>
          <w:color w:val="0D0D0D"/>
          <w:sz w:val="18"/>
          <w:szCs w:val="18"/>
          <w:u w:val="single"/>
          <w:lang w:val="hu-HU"/>
        </w:rPr>
        <w:t xml:space="preserve">A </w:t>
      </w:r>
      <w:r w:rsidR="000F2D22">
        <w:rPr>
          <w:rFonts w:ascii="Times New Roman" w:hAnsi="Times New Roman"/>
          <w:color w:val="0D0D0D"/>
          <w:sz w:val="18"/>
          <w:szCs w:val="18"/>
          <w:u w:val="single"/>
          <w:lang w:val="hu-HU"/>
        </w:rPr>
        <w:t xml:space="preserve">Biotechnológia </w:t>
      </w:r>
      <w:r w:rsidR="00932978">
        <w:rPr>
          <w:rFonts w:ascii="Times New Roman" w:hAnsi="Times New Roman"/>
          <w:color w:val="0D0D0D"/>
          <w:sz w:val="18"/>
          <w:szCs w:val="18"/>
          <w:u w:val="single"/>
          <w:lang w:val="hu-HU"/>
        </w:rPr>
        <w:t>B</w:t>
      </w:r>
      <w:r w:rsidR="000F2D22">
        <w:rPr>
          <w:rFonts w:ascii="Times New Roman" w:hAnsi="Times New Roman"/>
          <w:color w:val="0D0D0D"/>
          <w:sz w:val="18"/>
          <w:szCs w:val="18"/>
          <w:u w:val="single"/>
          <w:lang w:val="hu-HU"/>
        </w:rPr>
        <w:t xml:space="preserve">Sc </w:t>
      </w:r>
      <w:r w:rsidR="000F2D22" w:rsidRPr="00483164">
        <w:rPr>
          <w:rFonts w:ascii="Times New Roman" w:hAnsi="Times New Roman"/>
          <w:color w:val="0D0D0D"/>
          <w:sz w:val="18"/>
          <w:szCs w:val="18"/>
          <w:u w:val="single"/>
          <w:lang w:val="hu-HU"/>
        </w:rPr>
        <w:t>végzős évf. vizsgaidőszak időtartama</w:t>
      </w:r>
      <w:r w:rsidR="000F2D22" w:rsidRPr="00483164">
        <w:rPr>
          <w:rFonts w:ascii="Times New Roman" w:hAnsi="Times New Roman"/>
          <w:color w:val="0D0D0D"/>
          <w:sz w:val="18"/>
          <w:szCs w:val="18"/>
          <w:lang w:val="hu-HU"/>
        </w:rPr>
        <w:t>: 202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>6</w:t>
      </w:r>
      <w:r w:rsidR="000F2D22" w:rsidRPr="00483164">
        <w:rPr>
          <w:rFonts w:ascii="Times New Roman" w:hAnsi="Times New Roman"/>
          <w:color w:val="0D0D0D"/>
          <w:sz w:val="18"/>
          <w:szCs w:val="18"/>
          <w:lang w:val="hu-HU"/>
        </w:rPr>
        <w:t xml:space="preserve">. május </w:t>
      </w:r>
      <w:r w:rsidR="000F2D22">
        <w:rPr>
          <w:rFonts w:ascii="Times New Roman" w:hAnsi="Times New Roman"/>
          <w:color w:val="0D0D0D"/>
          <w:sz w:val="18"/>
          <w:szCs w:val="18"/>
          <w:lang w:val="hu-HU"/>
        </w:rPr>
        <w:t>1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>8</w:t>
      </w:r>
      <w:r w:rsidR="000F2D22">
        <w:rPr>
          <w:rFonts w:ascii="Times New Roman" w:hAnsi="Times New Roman"/>
          <w:color w:val="0D0D0D"/>
          <w:sz w:val="18"/>
          <w:szCs w:val="18"/>
          <w:lang w:val="hu-HU"/>
        </w:rPr>
        <w:t>-</w:t>
      </w:r>
      <w:r w:rsidR="000F2D22" w:rsidRPr="00483164">
        <w:rPr>
          <w:rFonts w:ascii="Times New Roman" w:hAnsi="Times New Roman"/>
          <w:color w:val="0D0D0D"/>
          <w:sz w:val="18"/>
          <w:szCs w:val="18"/>
          <w:lang w:val="hu-HU"/>
        </w:rPr>
        <w:t>t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>ó</w:t>
      </w:r>
      <w:r w:rsidR="000F2D22" w:rsidRPr="00483164">
        <w:rPr>
          <w:rFonts w:ascii="Times New Roman" w:hAnsi="Times New Roman"/>
          <w:color w:val="0D0D0D"/>
          <w:sz w:val="18"/>
          <w:szCs w:val="18"/>
          <w:lang w:val="hu-HU"/>
        </w:rPr>
        <w:t>l - 202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>6</w:t>
      </w:r>
      <w:r w:rsidR="000F2D22" w:rsidRPr="00483164">
        <w:rPr>
          <w:rFonts w:ascii="Times New Roman" w:hAnsi="Times New Roman"/>
          <w:color w:val="0D0D0D"/>
          <w:sz w:val="18"/>
          <w:szCs w:val="18"/>
          <w:lang w:val="hu-HU"/>
        </w:rPr>
        <w:t xml:space="preserve">. </w:t>
      </w:r>
      <w:r w:rsidR="000F2D22">
        <w:rPr>
          <w:rFonts w:ascii="Times New Roman" w:hAnsi="Times New Roman"/>
          <w:color w:val="0D0D0D"/>
          <w:sz w:val="18"/>
          <w:szCs w:val="18"/>
          <w:lang w:val="hu-HU"/>
        </w:rPr>
        <w:t xml:space="preserve">május </w:t>
      </w:r>
      <w:r w:rsidR="004A13B4">
        <w:rPr>
          <w:rFonts w:ascii="Times New Roman" w:hAnsi="Times New Roman"/>
          <w:color w:val="0D0D0D"/>
          <w:sz w:val="18"/>
          <w:szCs w:val="18"/>
          <w:lang w:val="hu-HU"/>
        </w:rPr>
        <w:t>29</w:t>
      </w:r>
      <w:r w:rsidR="000F2D22">
        <w:rPr>
          <w:rFonts w:ascii="Times New Roman" w:hAnsi="Times New Roman"/>
          <w:color w:val="0D0D0D"/>
          <w:sz w:val="18"/>
          <w:szCs w:val="18"/>
          <w:lang w:val="hu-HU"/>
        </w:rPr>
        <w:t>.</w:t>
      </w:r>
      <w:r w:rsidR="000F2D22" w:rsidRPr="00483164">
        <w:rPr>
          <w:rFonts w:ascii="Times New Roman" w:hAnsi="Times New Roman"/>
          <w:color w:val="0D0D0D"/>
          <w:sz w:val="18"/>
          <w:szCs w:val="18"/>
          <w:lang w:val="hu-HU"/>
        </w:rPr>
        <w:t xml:space="preserve"> (</w:t>
      </w:r>
      <w:r w:rsidR="000F2D22">
        <w:rPr>
          <w:rFonts w:ascii="Times New Roman" w:hAnsi="Times New Roman"/>
          <w:color w:val="0D0D0D"/>
          <w:sz w:val="18"/>
          <w:szCs w:val="18"/>
          <w:lang w:val="hu-HU"/>
        </w:rPr>
        <w:t>2</w:t>
      </w:r>
      <w:r w:rsidR="000F2D22" w:rsidRPr="00483164">
        <w:rPr>
          <w:rFonts w:ascii="Times New Roman" w:hAnsi="Times New Roman"/>
          <w:color w:val="0D0D0D"/>
          <w:sz w:val="18"/>
          <w:szCs w:val="18"/>
          <w:lang w:val="hu-HU"/>
        </w:rPr>
        <w:t xml:space="preserve"> hét)</w:t>
      </w:r>
    </w:p>
    <w:p w14:paraId="7F7E68E6" w14:textId="77777777" w:rsidR="0010413F" w:rsidRDefault="002C5F42" w:rsidP="002C5F42">
      <w:pPr>
        <w:tabs>
          <w:tab w:val="left" w:pos="3600"/>
        </w:tabs>
        <w:spacing w:before="0"/>
        <w:ind w:right="399"/>
        <w:rPr>
          <w:sz w:val="18"/>
        </w:rPr>
      </w:pPr>
      <w:r w:rsidRPr="0010413F">
        <w:rPr>
          <w:sz w:val="18"/>
        </w:rPr>
        <w:t xml:space="preserve">A vizsgák __________ órakor kezdődnek       </w:t>
      </w:r>
      <w:r w:rsidRPr="0010413F">
        <w:rPr>
          <w:sz w:val="18"/>
        </w:rPr>
        <w:tab/>
        <w:t>A vizsgák típusa:</w:t>
      </w:r>
      <w:r w:rsidRPr="0010413F">
        <w:rPr>
          <w:sz w:val="18"/>
        </w:rPr>
        <w:tab/>
      </w:r>
      <w:r w:rsidRPr="0010413F">
        <w:rPr>
          <w:color w:val="999999"/>
          <w:sz w:val="28"/>
          <w:szCs w:val="16"/>
        </w:rPr>
        <w:sym w:font="Wingdings 2" w:char="F0A3"/>
      </w:r>
      <w:r w:rsidRPr="0010413F">
        <w:rPr>
          <w:sz w:val="14"/>
          <w:szCs w:val="28"/>
        </w:rPr>
        <w:t xml:space="preserve"> </w:t>
      </w:r>
      <w:r w:rsidRPr="0010413F">
        <w:rPr>
          <w:sz w:val="18"/>
        </w:rPr>
        <w:t xml:space="preserve"> írásbeli         </w:t>
      </w:r>
      <w:r w:rsidRPr="0010413F">
        <w:rPr>
          <w:color w:val="999999"/>
          <w:sz w:val="28"/>
          <w:szCs w:val="16"/>
        </w:rPr>
        <w:sym w:font="Wingdings 2" w:char="F0A3"/>
      </w:r>
      <w:r w:rsidRPr="0010413F">
        <w:rPr>
          <w:sz w:val="14"/>
          <w:szCs w:val="28"/>
        </w:rPr>
        <w:t xml:space="preserve"> </w:t>
      </w:r>
      <w:r w:rsidRPr="0010413F">
        <w:rPr>
          <w:sz w:val="18"/>
        </w:rPr>
        <w:t>szóbeli</w:t>
      </w:r>
      <w:r w:rsidRPr="0010413F">
        <w:rPr>
          <w:sz w:val="18"/>
        </w:rPr>
        <w:tab/>
        <w:t xml:space="preserve">         </w:t>
      </w:r>
    </w:p>
    <w:p w14:paraId="2F8B2F20" w14:textId="77777777" w:rsidR="002C5F42" w:rsidRPr="0010413F" w:rsidRDefault="002C5F42" w:rsidP="00BB0A84">
      <w:pPr>
        <w:tabs>
          <w:tab w:val="left" w:pos="3600"/>
        </w:tabs>
        <w:spacing w:before="0"/>
        <w:ind w:right="399"/>
        <w:jc w:val="center"/>
        <w:rPr>
          <w:sz w:val="18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960"/>
        <w:gridCol w:w="1275"/>
        <w:gridCol w:w="1275"/>
        <w:gridCol w:w="1276"/>
        <w:gridCol w:w="1400"/>
        <w:gridCol w:w="1293"/>
        <w:gridCol w:w="928"/>
        <w:gridCol w:w="1006"/>
      </w:tblGrid>
      <w:tr w:rsidR="001B56FE" w:rsidRPr="0010413F" w14:paraId="538F3AA9" w14:textId="77777777" w:rsidTr="001B56FE">
        <w:trPr>
          <w:trHeight w:val="255"/>
        </w:trPr>
        <w:tc>
          <w:tcPr>
            <w:tcW w:w="960" w:type="dxa"/>
            <w:vAlign w:val="center"/>
            <w:hideMark/>
          </w:tcPr>
          <w:p w14:paraId="099BA3F0" w14:textId="77777777" w:rsidR="0010413F" w:rsidRPr="00560B3F" w:rsidRDefault="0010413F" w:rsidP="00BB0A84">
            <w:pPr>
              <w:widowControl/>
              <w:spacing w:before="0"/>
              <w:jc w:val="center"/>
              <w:rPr>
                <w:b/>
                <w:bCs/>
                <w:snapToGrid/>
                <w:sz w:val="20"/>
                <w:lang w:eastAsia="hu-HU"/>
              </w:rPr>
            </w:pPr>
            <w:r w:rsidRPr="00560B3F">
              <w:rPr>
                <w:b/>
                <w:bCs/>
                <w:snapToGrid/>
                <w:sz w:val="20"/>
                <w:lang w:eastAsia="hu-HU"/>
              </w:rPr>
              <w:t>hét</w:t>
            </w:r>
          </w:p>
        </w:tc>
        <w:tc>
          <w:tcPr>
            <w:tcW w:w="1275" w:type="dxa"/>
            <w:noWrap/>
            <w:vAlign w:val="center"/>
            <w:hideMark/>
          </w:tcPr>
          <w:p w14:paraId="32ECE257" w14:textId="77777777" w:rsidR="0010413F" w:rsidRPr="00560B3F" w:rsidRDefault="0010413F" w:rsidP="00BB0A84">
            <w:pPr>
              <w:widowControl/>
              <w:spacing w:before="0"/>
              <w:jc w:val="center"/>
              <w:rPr>
                <w:b/>
                <w:bCs/>
                <w:snapToGrid/>
                <w:sz w:val="20"/>
                <w:lang w:eastAsia="hu-HU"/>
              </w:rPr>
            </w:pPr>
            <w:r w:rsidRPr="00560B3F">
              <w:rPr>
                <w:b/>
                <w:bCs/>
                <w:snapToGrid/>
                <w:sz w:val="20"/>
                <w:lang w:eastAsia="hu-HU"/>
              </w:rPr>
              <w:t>hétfő</w:t>
            </w:r>
          </w:p>
        </w:tc>
        <w:tc>
          <w:tcPr>
            <w:tcW w:w="1275" w:type="dxa"/>
            <w:noWrap/>
            <w:vAlign w:val="center"/>
            <w:hideMark/>
          </w:tcPr>
          <w:p w14:paraId="44B3E744" w14:textId="77777777" w:rsidR="0010413F" w:rsidRPr="00560B3F" w:rsidRDefault="0010413F" w:rsidP="00BB0A84">
            <w:pPr>
              <w:widowControl/>
              <w:spacing w:before="0"/>
              <w:jc w:val="center"/>
              <w:rPr>
                <w:b/>
                <w:bCs/>
                <w:snapToGrid/>
                <w:sz w:val="20"/>
                <w:lang w:eastAsia="hu-HU"/>
              </w:rPr>
            </w:pPr>
            <w:r w:rsidRPr="00560B3F">
              <w:rPr>
                <w:b/>
                <w:bCs/>
                <w:snapToGrid/>
                <w:sz w:val="20"/>
                <w:lang w:eastAsia="hu-HU"/>
              </w:rPr>
              <w:t>kedd</w:t>
            </w:r>
          </w:p>
        </w:tc>
        <w:tc>
          <w:tcPr>
            <w:tcW w:w="1276" w:type="dxa"/>
            <w:noWrap/>
            <w:vAlign w:val="center"/>
            <w:hideMark/>
          </w:tcPr>
          <w:p w14:paraId="44BBF65E" w14:textId="77777777" w:rsidR="0010413F" w:rsidRPr="00560B3F" w:rsidRDefault="0010413F" w:rsidP="00BB0A84">
            <w:pPr>
              <w:widowControl/>
              <w:spacing w:before="0"/>
              <w:jc w:val="center"/>
              <w:rPr>
                <w:b/>
                <w:bCs/>
                <w:snapToGrid/>
                <w:sz w:val="20"/>
                <w:lang w:eastAsia="hu-HU"/>
              </w:rPr>
            </w:pPr>
            <w:r w:rsidRPr="00560B3F">
              <w:rPr>
                <w:b/>
                <w:bCs/>
                <w:snapToGrid/>
                <w:sz w:val="20"/>
                <w:lang w:eastAsia="hu-HU"/>
              </w:rPr>
              <w:t>szerda</w:t>
            </w:r>
          </w:p>
        </w:tc>
        <w:tc>
          <w:tcPr>
            <w:tcW w:w="1400" w:type="dxa"/>
            <w:noWrap/>
            <w:vAlign w:val="center"/>
            <w:hideMark/>
          </w:tcPr>
          <w:p w14:paraId="79E745BE" w14:textId="77777777" w:rsidR="0010413F" w:rsidRPr="00560B3F" w:rsidRDefault="0010413F" w:rsidP="00BB0A84">
            <w:pPr>
              <w:widowControl/>
              <w:spacing w:before="0"/>
              <w:jc w:val="center"/>
              <w:rPr>
                <w:b/>
                <w:bCs/>
                <w:snapToGrid/>
                <w:sz w:val="20"/>
                <w:lang w:eastAsia="hu-HU"/>
              </w:rPr>
            </w:pPr>
            <w:r w:rsidRPr="00560B3F">
              <w:rPr>
                <w:b/>
                <w:bCs/>
                <w:snapToGrid/>
                <w:sz w:val="20"/>
                <w:lang w:eastAsia="hu-HU"/>
              </w:rPr>
              <w:t>csütörtök</w:t>
            </w:r>
          </w:p>
        </w:tc>
        <w:tc>
          <w:tcPr>
            <w:tcW w:w="1293" w:type="dxa"/>
            <w:noWrap/>
            <w:vAlign w:val="center"/>
            <w:hideMark/>
          </w:tcPr>
          <w:p w14:paraId="386B82CF" w14:textId="77777777" w:rsidR="0010413F" w:rsidRPr="00560B3F" w:rsidRDefault="0010413F" w:rsidP="00BB0A84">
            <w:pPr>
              <w:widowControl/>
              <w:spacing w:before="0"/>
              <w:jc w:val="center"/>
              <w:rPr>
                <w:b/>
                <w:bCs/>
                <w:snapToGrid/>
                <w:sz w:val="20"/>
                <w:lang w:eastAsia="hu-HU"/>
              </w:rPr>
            </w:pPr>
            <w:r w:rsidRPr="00560B3F">
              <w:rPr>
                <w:b/>
                <w:bCs/>
                <w:snapToGrid/>
                <w:sz w:val="20"/>
                <w:lang w:eastAsia="hu-HU"/>
              </w:rPr>
              <w:t>péntek</w:t>
            </w:r>
          </w:p>
        </w:tc>
        <w:tc>
          <w:tcPr>
            <w:tcW w:w="900" w:type="dxa"/>
            <w:noWrap/>
            <w:vAlign w:val="center"/>
            <w:hideMark/>
          </w:tcPr>
          <w:p w14:paraId="0F86118C" w14:textId="77777777" w:rsidR="0010413F" w:rsidRPr="00560B3F" w:rsidRDefault="0010413F" w:rsidP="00BB0A84">
            <w:pPr>
              <w:widowControl/>
              <w:spacing w:before="0"/>
              <w:jc w:val="center"/>
              <w:rPr>
                <w:b/>
                <w:bCs/>
                <w:snapToGrid/>
                <w:sz w:val="20"/>
                <w:lang w:eastAsia="hu-HU"/>
              </w:rPr>
            </w:pPr>
            <w:r w:rsidRPr="00560B3F">
              <w:rPr>
                <w:b/>
                <w:bCs/>
                <w:snapToGrid/>
                <w:sz w:val="20"/>
                <w:lang w:eastAsia="hu-HU"/>
              </w:rPr>
              <w:t>szombat</w:t>
            </w:r>
          </w:p>
        </w:tc>
        <w:tc>
          <w:tcPr>
            <w:tcW w:w="943" w:type="dxa"/>
            <w:noWrap/>
            <w:vAlign w:val="center"/>
            <w:hideMark/>
          </w:tcPr>
          <w:p w14:paraId="255BF33D" w14:textId="77777777" w:rsidR="0010413F" w:rsidRPr="00560B3F" w:rsidRDefault="0010413F" w:rsidP="00BB0A84">
            <w:pPr>
              <w:widowControl/>
              <w:spacing w:before="0"/>
              <w:jc w:val="center"/>
              <w:rPr>
                <w:b/>
                <w:bCs/>
                <w:snapToGrid/>
                <w:sz w:val="20"/>
                <w:lang w:eastAsia="hu-HU"/>
              </w:rPr>
            </w:pPr>
            <w:r w:rsidRPr="00560B3F">
              <w:rPr>
                <w:b/>
                <w:bCs/>
                <w:snapToGrid/>
                <w:sz w:val="20"/>
                <w:lang w:eastAsia="hu-HU"/>
              </w:rPr>
              <w:t>vasárnap</w:t>
            </w:r>
          </w:p>
        </w:tc>
      </w:tr>
      <w:tr w:rsidR="00E74B23" w:rsidRPr="0010413F" w14:paraId="752FA36F" w14:textId="77777777" w:rsidTr="003F2B9F">
        <w:trPr>
          <w:trHeight w:val="270"/>
        </w:trPr>
        <w:tc>
          <w:tcPr>
            <w:tcW w:w="960" w:type="dxa"/>
            <w:vMerge w:val="restart"/>
            <w:noWrap/>
            <w:vAlign w:val="center"/>
            <w:hideMark/>
          </w:tcPr>
          <w:p w14:paraId="38CA3485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V1</w:t>
            </w:r>
          </w:p>
        </w:tc>
        <w:tc>
          <w:tcPr>
            <w:tcW w:w="1275" w:type="dxa"/>
            <w:noWrap/>
            <w:hideMark/>
          </w:tcPr>
          <w:p w14:paraId="404DA4F6" w14:textId="09B4CE59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</w:t>
            </w:r>
            <w:r w:rsidRPr="00B34D95">
              <w:rPr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 w:rsidR="00E25608">
              <w:rPr>
                <w:sz w:val="18"/>
              </w:rPr>
              <w:t>8</w:t>
            </w:r>
            <w:r w:rsidRPr="00B34D95">
              <w:rPr>
                <w:sz w:val="18"/>
              </w:rPr>
              <w:t>.</w:t>
            </w:r>
          </w:p>
        </w:tc>
        <w:tc>
          <w:tcPr>
            <w:tcW w:w="1275" w:type="dxa"/>
            <w:noWrap/>
            <w:hideMark/>
          </w:tcPr>
          <w:p w14:paraId="7DBE589D" w14:textId="0CB5A43B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</w:t>
            </w:r>
            <w:r w:rsidRPr="00B34D95">
              <w:rPr>
                <w:sz w:val="18"/>
              </w:rPr>
              <w:t xml:space="preserve"> </w:t>
            </w:r>
            <w:r w:rsidR="00E25608">
              <w:rPr>
                <w:sz w:val="18"/>
              </w:rPr>
              <w:t>19</w:t>
            </w:r>
            <w:r w:rsidRPr="00B34D95">
              <w:rPr>
                <w:sz w:val="18"/>
              </w:rPr>
              <w:t>.</w:t>
            </w:r>
          </w:p>
        </w:tc>
        <w:tc>
          <w:tcPr>
            <w:tcW w:w="1276" w:type="dxa"/>
            <w:noWrap/>
            <w:hideMark/>
          </w:tcPr>
          <w:p w14:paraId="0A5A8AC8" w14:textId="1724CBD1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</w:t>
            </w:r>
            <w:r w:rsidRPr="00B34D95">
              <w:rPr>
                <w:sz w:val="18"/>
              </w:rPr>
              <w:t xml:space="preserve"> 2</w:t>
            </w:r>
            <w:r w:rsidR="00E25608">
              <w:rPr>
                <w:sz w:val="18"/>
              </w:rPr>
              <w:t>0</w:t>
            </w:r>
            <w:r w:rsidRPr="00B34D95">
              <w:rPr>
                <w:sz w:val="18"/>
              </w:rPr>
              <w:t>.</w:t>
            </w:r>
          </w:p>
        </w:tc>
        <w:tc>
          <w:tcPr>
            <w:tcW w:w="1400" w:type="dxa"/>
            <w:noWrap/>
            <w:hideMark/>
          </w:tcPr>
          <w:p w14:paraId="4E8AC4FD" w14:textId="4F4F616F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</w:t>
            </w:r>
            <w:r w:rsidRPr="00B34D95">
              <w:rPr>
                <w:sz w:val="18"/>
              </w:rPr>
              <w:t xml:space="preserve"> 2</w:t>
            </w:r>
            <w:r w:rsidR="00E25608">
              <w:rPr>
                <w:sz w:val="18"/>
              </w:rPr>
              <w:t>1</w:t>
            </w:r>
            <w:r w:rsidRPr="00B34D95">
              <w:rPr>
                <w:sz w:val="18"/>
              </w:rPr>
              <w:t>.</w:t>
            </w:r>
          </w:p>
        </w:tc>
        <w:tc>
          <w:tcPr>
            <w:tcW w:w="1293" w:type="dxa"/>
            <w:noWrap/>
            <w:hideMark/>
          </w:tcPr>
          <w:p w14:paraId="3CB40FCD" w14:textId="1232E82D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</w:t>
            </w:r>
            <w:r w:rsidRPr="00B34D95">
              <w:rPr>
                <w:sz w:val="18"/>
              </w:rPr>
              <w:t xml:space="preserve"> 2</w:t>
            </w:r>
            <w:r w:rsidR="00E25608">
              <w:rPr>
                <w:sz w:val="18"/>
              </w:rPr>
              <w:t>2</w:t>
            </w:r>
            <w:r w:rsidRPr="00B34D95">
              <w:rPr>
                <w:sz w:val="18"/>
              </w:rPr>
              <w:t>.</w:t>
            </w:r>
          </w:p>
        </w:tc>
        <w:tc>
          <w:tcPr>
            <w:tcW w:w="900" w:type="dxa"/>
            <w:shd w:val="clear" w:color="auto" w:fill="B4C6E7" w:themeFill="accent5" w:themeFillTint="66"/>
            <w:noWrap/>
            <w:hideMark/>
          </w:tcPr>
          <w:p w14:paraId="62CF08E8" w14:textId="4DEEC68B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</w:t>
            </w:r>
            <w:r w:rsidRPr="00B34D95">
              <w:rPr>
                <w:sz w:val="18"/>
              </w:rPr>
              <w:t xml:space="preserve"> 2</w:t>
            </w:r>
            <w:r w:rsidR="00E25608">
              <w:rPr>
                <w:sz w:val="18"/>
              </w:rPr>
              <w:t>3</w:t>
            </w:r>
            <w:r w:rsidRPr="00B34D95">
              <w:rPr>
                <w:sz w:val="18"/>
              </w:rPr>
              <w:t>.</w:t>
            </w:r>
          </w:p>
        </w:tc>
        <w:tc>
          <w:tcPr>
            <w:tcW w:w="943" w:type="dxa"/>
            <w:shd w:val="clear" w:color="auto" w:fill="B4C6E7" w:themeFill="accent5" w:themeFillTint="66"/>
            <w:noWrap/>
            <w:hideMark/>
          </w:tcPr>
          <w:p w14:paraId="3B959987" w14:textId="2B3E44FB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</w:t>
            </w:r>
            <w:r w:rsidRPr="00B34D95">
              <w:rPr>
                <w:sz w:val="18"/>
              </w:rPr>
              <w:t xml:space="preserve"> 2</w:t>
            </w:r>
            <w:r w:rsidR="00E25608">
              <w:rPr>
                <w:sz w:val="18"/>
              </w:rPr>
              <w:t>4</w:t>
            </w:r>
            <w:r w:rsidRPr="00B34D95">
              <w:rPr>
                <w:sz w:val="18"/>
              </w:rPr>
              <w:t>.</w:t>
            </w:r>
          </w:p>
        </w:tc>
      </w:tr>
      <w:tr w:rsidR="00E74B23" w:rsidRPr="0010413F" w14:paraId="2FA1C725" w14:textId="77777777" w:rsidTr="00575A6F">
        <w:trPr>
          <w:trHeight w:val="477"/>
        </w:trPr>
        <w:tc>
          <w:tcPr>
            <w:tcW w:w="960" w:type="dxa"/>
            <w:vMerge/>
            <w:noWrap/>
            <w:vAlign w:val="center"/>
          </w:tcPr>
          <w:p w14:paraId="3F9DDFE5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26A336B9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5E772B93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CF9479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627FB947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58F3B208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</w:tcPr>
          <w:p w14:paraId="1801C390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</w:tcPr>
          <w:p w14:paraId="16B818F2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</w:tr>
      <w:tr w:rsidR="00E74B23" w:rsidRPr="0010413F" w14:paraId="6E3C4E6C" w14:textId="77777777" w:rsidTr="00D71934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6C619800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V2</w:t>
            </w:r>
          </w:p>
        </w:tc>
        <w:tc>
          <w:tcPr>
            <w:tcW w:w="1275" w:type="dxa"/>
            <w:shd w:val="clear" w:color="auto" w:fill="B4C6E7" w:themeFill="accent5" w:themeFillTint="66"/>
            <w:noWrap/>
            <w:vAlign w:val="center"/>
            <w:hideMark/>
          </w:tcPr>
          <w:p w14:paraId="771135BA" w14:textId="20E82514" w:rsidR="00E74B23" w:rsidRPr="000465F0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 2</w:t>
            </w:r>
            <w:r w:rsidR="00E25608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14:paraId="6A4718FA" w14:textId="1D7F4C6A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 2</w:t>
            </w:r>
            <w:r w:rsidR="00E25608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1276" w:type="dxa"/>
            <w:noWrap/>
            <w:vAlign w:val="center"/>
            <w:hideMark/>
          </w:tcPr>
          <w:p w14:paraId="44962B20" w14:textId="0EF471DB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 2</w:t>
            </w:r>
            <w:r w:rsidR="00E25608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1400" w:type="dxa"/>
            <w:noWrap/>
            <w:vAlign w:val="center"/>
            <w:hideMark/>
          </w:tcPr>
          <w:p w14:paraId="50015193" w14:textId="3F9B415B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máj. 2</w:t>
            </w:r>
            <w:r w:rsidR="00E25608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  <w:tc>
          <w:tcPr>
            <w:tcW w:w="1293" w:type="dxa"/>
            <w:noWrap/>
            <w:vAlign w:val="center"/>
            <w:hideMark/>
          </w:tcPr>
          <w:p w14:paraId="5DA36445" w14:textId="49A6AC65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máj. </w:t>
            </w:r>
            <w:r w:rsidR="00E25608">
              <w:rPr>
                <w:sz w:val="18"/>
              </w:rPr>
              <w:t>29</w:t>
            </w:r>
            <w:r>
              <w:rPr>
                <w:sz w:val="18"/>
              </w:rPr>
              <w:t>.</w:t>
            </w: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  <w:hideMark/>
          </w:tcPr>
          <w:p w14:paraId="604A8C2C" w14:textId="4EB2806B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máj. 3</w:t>
            </w:r>
            <w:r w:rsidR="00E25608">
              <w:rPr>
                <w:sz w:val="18"/>
              </w:rPr>
              <w:t>0</w:t>
            </w:r>
            <w:r>
              <w:rPr>
                <w:sz w:val="18"/>
              </w:rPr>
              <w:t>.</w:t>
            </w: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  <w:hideMark/>
          </w:tcPr>
          <w:p w14:paraId="26F05D69" w14:textId="7DAA0D9A" w:rsidR="00E74B23" w:rsidRPr="0010413F" w:rsidRDefault="00E25608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máj</w:t>
            </w:r>
            <w:r w:rsidR="00E74B23">
              <w:rPr>
                <w:sz w:val="18"/>
              </w:rPr>
              <w:t xml:space="preserve">. </w:t>
            </w:r>
            <w:r>
              <w:rPr>
                <w:sz w:val="18"/>
              </w:rPr>
              <w:t>3</w:t>
            </w:r>
            <w:r w:rsidR="00E74B23">
              <w:rPr>
                <w:sz w:val="18"/>
              </w:rPr>
              <w:t>1.</w:t>
            </w:r>
          </w:p>
        </w:tc>
      </w:tr>
      <w:tr w:rsidR="00E74B23" w:rsidRPr="0010413F" w14:paraId="1E227D95" w14:textId="77777777" w:rsidTr="00D71934">
        <w:trPr>
          <w:trHeight w:val="573"/>
        </w:trPr>
        <w:tc>
          <w:tcPr>
            <w:tcW w:w="960" w:type="dxa"/>
            <w:vMerge/>
            <w:noWrap/>
            <w:vAlign w:val="center"/>
          </w:tcPr>
          <w:p w14:paraId="1A9977CD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shd w:val="clear" w:color="auto" w:fill="B4C6E7" w:themeFill="accent5" w:themeFillTint="66"/>
            <w:noWrap/>
            <w:vAlign w:val="center"/>
          </w:tcPr>
          <w:p w14:paraId="0C95C2FA" w14:textId="77777777" w:rsidR="00E74B23" w:rsidRPr="000465F0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68659994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CC1BBC7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4F4D822E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6B880416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</w:tcPr>
          <w:p w14:paraId="5C11B6FA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</w:tcPr>
          <w:p w14:paraId="2EA57FBF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</w:tr>
      <w:tr w:rsidR="00E74B23" w:rsidRPr="0010413F" w14:paraId="739E3E7F" w14:textId="77777777" w:rsidTr="006F23A3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2C3883A3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V3</w:t>
            </w:r>
          </w:p>
        </w:tc>
        <w:tc>
          <w:tcPr>
            <w:tcW w:w="1275" w:type="dxa"/>
            <w:noWrap/>
            <w:vAlign w:val="center"/>
            <w:hideMark/>
          </w:tcPr>
          <w:p w14:paraId="0F1EDB23" w14:textId="37FE821C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14:paraId="2DC975CE" w14:textId="5444A235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1276" w:type="dxa"/>
            <w:noWrap/>
            <w:vAlign w:val="center"/>
            <w:hideMark/>
          </w:tcPr>
          <w:p w14:paraId="24B91A22" w14:textId="3C9C0B9D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1400" w:type="dxa"/>
            <w:noWrap/>
            <w:vAlign w:val="center"/>
            <w:hideMark/>
          </w:tcPr>
          <w:p w14:paraId="6C2C49F7" w14:textId="6699A57A" w:rsidR="00E74B23" w:rsidRPr="0010413F" w:rsidRDefault="00E25608" w:rsidP="00E74B23">
            <w:pPr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E74B23">
              <w:rPr>
                <w:sz w:val="18"/>
              </w:rPr>
              <w:t xml:space="preserve">júni. </w:t>
            </w:r>
            <w:r>
              <w:rPr>
                <w:sz w:val="18"/>
              </w:rPr>
              <w:t>4</w:t>
            </w:r>
            <w:r w:rsidR="00E74B23">
              <w:rPr>
                <w:sz w:val="18"/>
              </w:rPr>
              <w:t>.</w:t>
            </w:r>
          </w:p>
        </w:tc>
        <w:tc>
          <w:tcPr>
            <w:tcW w:w="1293" w:type="dxa"/>
            <w:noWrap/>
            <w:vAlign w:val="center"/>
            <w:hideMark/>
          </w:tcPr>
          <w:p w14:paraId="7A1E6ABC" w14:textId="26EC94EA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  <w:hideMark/>
          </w:tcPr>
          <w:p w14:paraId="7BF19E9C" w14:textId="39FEF1DB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  <w:hideMark/>
          </w:tcPr>
          <w:p w14:paraId="7F5ED1A9" w14:textId="53E81ECF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</w:tr>
      <w:tr w:rsidR="00E74B23" w:rsidRPr="0010413F" w14:paraId="48BA56AF" w14:textId="77777777" w:rsidTr="006F23A3">
        <w:trPr>
          <w:trHeight w:val="585"/>
        </w:trPr>
        <w:tc>
          <w:tcPr>
            <w:tcW w:w="960" w:type="dxa"/>
            <w:vMerge/>
            <w:noWrap/>
            <w:vAlign w:val="center"/>
          </w:tcPr>
          <w:p w14:paraId="18D082F4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23C8503" w14:textId="77777777" w:rsidR="00E74B23" w:rsidRPr="006A09C2" w:rsidRDefault="00E74B23" w:rsidP="00E74B23">
            <w:pPr>
              <w:spacing w:before="0"/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36C78AAC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01FC65F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7E09F4D6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5F02BD23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</w:tcPr>
          <w:p w14:paraId="071ECA40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</w:tcPr>
          <w:p w14:paraId="4341A742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</w:tr>
      <w:tr w:rsidR="00E74B23" w:rsidRPr="0010413F" w14:paraId="26F4270C" w14:textId="77777777" w:rsidTr="00D71934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2F9C4AE5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V4</w:t>
            </w:r>
          </w:p>
        </w:tc>
        <w:tc>
          <w:tcPr>
            <w:tcW w:w="1275" w:type="dxa"/>
            <w:noWrap/>
            <w:vAlign w:val="center"/>
            <w:hideMark/>
          </w:tcPr>
          <w:p w14:paraId="19F20C6F" w14:textId="210D44D2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14:paraId="75D3BE9C" w14:textId="3B4E01FE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9</w:t>
            </w:r>
            <w:r>
              <w:rPr>
                <w:sz w:val="18"/>
              </w:rPr>
              <w:t>.</w:t>
            </w:r>
          </w:p>
        </w:tc>
        <w:tc>
          <w:tcPr>
            <w:tcW w:w="1276" w:type="dxa"/>
            <w:noWrap/>
            <w:vAlign w:val="center"/>
            <w:hideMark/>
          </w:tcPr>
          <w:p w14:paraId="57446107" w14:textId="724D8970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1</w:t>
            </w:r>
            <w:r w:rsidR="00E25608">
              <w:rPr>
                <w:sz w:val="18"/>
              </w:rPr>
              <w:t>0</w:t>
            </w:r>
            <w:r>
              <w:rPr>
                <w:sz w:val="18"/>
              </w:rPr>
              <w:t>.</w:t>
            </w:r>
          </w:p>
        </w:tc>
        <w:tc>
          <w:tcPr>
            <w:tcW w:w="1400" w:type="dxa"/>
            <w:noWrap/>
            <w:vAlign w:val="center"/>
            <w:hideMark/>
          </w:tcPr>
          <w:p w14:paraId="754B3B35" w14:textId="000DF51A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1</w:t>
            </w:r>
            <w:r w:rsidR="00E25608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1293" w:type="dxa"/>
            <w:noWrap/>
            <w:vAlign w:val="center"/>
            <w:hideMark/>
          </w:tcPr>
          <w:p w14:paraId="622B4F25" w14:textId="0B92196B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1</w:t>
            </w:r>
            <w:r w:rsidR="00E25608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  <w:hideMark/>
          </w:tcPr>
          <w:p w14:paraId="3288380D" w14:textId="52D666E8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1</w:t>
            </w:r>
            <w:r w:rsidR="00E25608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  <w:hideMark/>
          </w:tcPr>
          <w:p w14:paraId="2EDB1CFF" w14:textId="7C13E04F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1</w:t>
            </w:r>
            <w:r w:rsidR="00E25608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</w:tr>
      <w:tr w:rsidR="00E74B23" w:rsidRPr="0010413F" w14:paraId="418C9C6F" w14:textId="77777777" w:rsidTr="00D71934">
        <w:trPr>
          <w:trHeight w:val="569"/>
        </w:trPr>
        <w:tc>
          <w:tcPr>
            <w:tcW w:w="960" w:type="dxa"/>
            <w:vMerge/>
            <w:noWrap/>
            <w:vAlign w:val="center"/>
          </w:tcPr>
          <w:p w14:paraId="7F8ACAFA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0A99CDF0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497E2011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6A108A4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6AD53499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104FB431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</w:tcPr>
          <w:p w14:paraId="5CC070C6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</w:tcPr>
          <w:p w14:paraId="5DB345E0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</w:tr>
      <w:tr w:rsidR="00E74B23" w:rsidRPr="0010413F" w14:paraId="24129DC6" w14:textId="77777777" w:rsidTr="006A09C2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4A5A240B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V5</w:t>
            </w:r>
          </w:p>
        </w:tc>
        <w:tc>
          <w:tcPr>
            <w:tcW w:w="1275" w:type="dxa"/>
            <w:noWrap/>
            <w:vAlign w:val="center"/>
            <w:hideMark/>
          </w:tcPr>
          <w:p w14:paraId="7F258C0A" w14:textId="5830ED7A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1</w:t>
            </w:r>
            <w:r w:rsidR="00E25608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14:paraId="5E7A57DD" w14:textId="483E1E1F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1</w:t>
            </w:r>
            <w:r w:rsidR="00E25608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1276" w:type="dxa"/>
            <w:noWrap/>
            <w:vAlign w:val="center"/>
            <w:hideMark/>
          </w:tcPr>
          <w:p w14:paraId="1689996C" w14:textId="017BF940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1</w:t>
            </w:r>
            <w:r w:rsidR="00E25608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1400" w:type="dxa"/>
            <w:noWrap/>
            <w:vAlign w:val="center"/>
            <w:hideMark/>
          </w:tcPr>
          <w:p w14:paraId="37CF796F" w14:textId="374F8C6E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1</w:t>
            </w:r>
            <w:r w:rsidR="00E25608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  <w:tc>
          <w:tcPr>
            <w:tcW w:w="1293" w:type="dxa"/>
            <w:noWrap/>
            <w:vAlign w:val="center"/>
            <w:hideMark/>
          </w:tcPr>
          <w:p w14:paraId="2D726FD1" w14:textId="312325E1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19</w:t>
            </w:r>
            <w:r>
              <w:rPr>
                <w:sz w:val="18"/>
              </w:rPr>
              <w:t>.</w:t>
            </w: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  <w:hideMark/>
          </w:tcPr>
          <w:p w14:paraId="1A386C43" w14:textId="36C11B7F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2</w:t>
            </w:r>
            <w:r w:rsidR="00E25608">
              <w:rPr>
                <w:sz w:val="18"/>
              </w:rPr>
              <w:t>0</w:t>
            </w:r>
            <w:r>
              <w:rPr>
                <w:sz w:val="18"/>
              </w:rPr>
              <w:t>.</w:t>
            </w: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  <w:hideMark/>
          </w:tcPr>
          <w:p w14:paraId="019DF6D3" w14:textId="6358A866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2</w:t>
            </w:r>
            <w:r w:rsidR="00E25608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</w:p>
        </w:tc>
      </w:tr>
      <w:tr w:rsidR="00E74B23" w:rsidRPr="0010413F" w14:paraId="5D790EFE" w14:textId="77777777" w:rsidTr="006A09C2">
        <w:trPr>
          <w:trHeight w:val="581"/>
        </w:trPr>
        <w:tc>
          <w:tcPr>
            <w:tcW w:w="960" w:type="dxa"/>
            <w:vMerge/>
            <w:noWrap/>
            <w:vAlign w:val="center"/>
          </w:tcPr>
          <w:p w14:paraId="793B7358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8C4E812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3507EEC1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C5F3177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3AF9636B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0C67DAC3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</w:tcPr>
          <w:p w14:paraId="07402AFB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</w:tcPr>
          <w:p w14:paraId="43BDA53E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</w:tr>
      <w:tr w:rsidR="00E74B23" w:rsidRPr="0010413F" w14:paraId="74B116AC" w14:textId="77777777" w:rsidTr="001B56FE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08410D74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V6</w:t>
            </w:r>
          </w:p>
        </w:tc>
        <w:tc>
          <w:tcPr>
            <w:tcW w:w="1275" w:type="dxa"/>
            <w:noWrap/>
            <w:vAlign w:val="center"/>
            <w:hideMark/>
          </w:tcPr>
          <w:p w14:paraId="42ADD330" w14:textId="6F3F778A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2</w:t>
            </w:r>
            <w:r w:rsidR="00E25608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14:paraId="218BAD2F" w14:textId="72693EF4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2</w:t>
            </w:r>
            <w:r w:rsidR="00E25608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1276" w:type="dxa"/>
            <w:noWrap/>
            <w:vAlign w:val="center"/>
            <w:hideMark/>
          </w:tcPr>
          <w:p w14:paraId="067FA843" w14:textId="21FEA252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2</w:t>
            </w:r>
            <w:r w:rsidR="00E25608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1400" w:type="dxa"/>
            <w:noWrap/>
            <w:vAlign w:val="center"/>
            <w:hideMark/>
          </w:tcPr>
          <w:p w14:paraId="6A66D10D" w14:textId="36E6AA5D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2</w:t>
            </w:r>
            <w:r w:rsidR="00E25608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1293" w:type="dxa"/>
            <w:noWrap/>
            <w:vAlign w:val="center"/>
            <w:hideMark/>
          </w:tcPr>
          <w:p w14:paraId="056EE134" w14:textId="2B759DBD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2</w:t>
            </w:r>
            <w:r w:rsidR="00E25608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  <w:hideMark/>
          </w:tcPr>
          <w:p w14:paraId="09C23693" w14:textId="27EA9A35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2</w:t>
            </w:r>
            <w:r w:rsidR="00E25608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  <w:hideMark/>
          </w:tcPr>
          <w:p w14:paraId="7AB45F18" w14:textId="74F91DAD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júni. 2</w:t>
            </w:r>
            <w:r w:rsidR="00E25608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</w:tr>
      <w:tr w:rsidR="00E74B23" w:rsidRPr="0010413F" w14:paraId="6E702568" w14:textId="77777777" w:rsidTr="001B56FE">
        <w:trPr>
          <w:trHeight w:val="565"/>
        </w:trPr>
        <w:tc>
          <w:tcPr>
            <w:tcW w:w="960" w:type="dxa"/>
            <w:vMerge/>
            <w:noWrap/>
            <w:vAlign w:val="center"/>
          </w:tcPr>
          <w:p w14:paraId="48BFC789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0056A0C6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66282C8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C3FE4A2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1A3308FB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32EC40FA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</w:tcPr>
          <w:p w14:paraId="2C858EB6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</w:tcPr>
          <w:p w14:paraId="1AC0B86E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</w:tr>
      <w:tr w:rsidR="00E74B23" w:rsidRPr="0010413F" w14:paraId="12A10E31" w14:textId="77777777" w:rsidTr="001B56FE">
        <w:trPr>
          <w:trHeight w:val="255"/>
        </w:trPr>
        <w:tc>
          <w:tcPr>
            <w:tcW w:w="960" w:type="dxa"/>
            <w:vMerge w:val="restart"/>
            <w:noWrap/>
            <w:vAlign w:val="center"/>
            <w:hideMark/>
          </w:tcPr>
          <w:p w14:paraId="5F57F1A1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 w:rsidRPr="0010413F">
              <w:rPr>
                <w:sz w:val="18"/>
              </w:rPr>
              <w:t>V7</w:t>
            </w:r>
          </w:p>
        </w:tc>
        <w:tc>
          <w:tcPr>
            <w:tcW w:w="1275" w:type="dxa"/>
            <w:noWrap/>
            <w:vAlign w:val="center"/>
            <w:hideMark/>
          </w:tcPr>
          <w:p w14:paraId="4BDD883A" w14:textId="530DE7E9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júni. </w:t>
            </w:r>
            <w:r w:rsidR="00E25608">
              <w:rPr>
                <w:sz w:val="18"/>
              </w:rPr>
              <w:t>29</w:t>
            </w:r>
            <w:r>
              <w:rPr>
                <w:sz w:val="18"/>
              </w:rPr>
              <w:t>.</w:t>
            </w:r>
          </w:p>
        </w:tc>
        <w:tc>
          <w:tcPr>
            <w:tcW w:w="1275" w:type="dxa"/>
            <w:noWrap/>
            <w:vAlign w:val="center"/>
            <w:hideMark/>
          </w:tcPr>
          <w:p w14:paraId="0CBFF1A4" w14:textId="13C38359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</w:t>
            </w:r>
            <w:r w:rsidR="00E25608">
              <w:rPr>
                <w:sz w:val="18"/>
              </w:rPr>
              <w:t>n</w:t>
            </w:r>
            <w:r>
              <w:rPr>
                <w:sz w:val="18"/>
              </w:rPr>
              <w:t xml:space="preserve">i. </w:t>
            </w:r>
            <w:r w:rsidR="00E25608">
              <w:rPr>
                <w:sz w:val="18"/>
              </w:rPr>
              <w:t>30</w:t>
            </w:r>
            <w:r>
              <w:rPr>
                <w:sz w:val="18"/>
              </w:rPr>
              <w:t>.</w:t>
            </w:r>
          </w:p>
        </w:tc>
        <w:tc>
          <w:tcPr>
            <w:tcW w:w="1276" w:type="dxa"/>
            <w:noWrap/>
            <w:vAlign w:val="center"/>
            <w:hideMark/>
          </w:tcPr>
          <w:p w14:paraId="3AA5C884" w14:textId="50D69E66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</w:t>
            </w:r>
            <w:r w:rsidR="00E81C25">
              <w:rPr>
                <w:sz w:val="18"/>
              </w:rPr>
              <w:t>li</w:t>
            </w:r>
            <w:r>
              <w:rPr>
                <w:sz w:val="18"/>
              </w:rPr>
              <w:t>. 0</w:t>
            </w:r>
            <w:r w:rsidR="00E81C25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1400" w:type="dxa"/>
            <w:noWrap/>
            <w:vAlign w:val="center"/>
            <w:hideMark/>
          </w:tcPr>
          <w:p w14:paraId="050A42AE" w14:textId="70D1D162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júli. 0</w:t>
            </w:r>
            <w:r w:rsidR="00E81C25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1293" w:type="dxa"/>
            <w:noWrap/>
            <w:vAlign w:val="center"/>
            <w:hideMark/>
          </w:tcPr>
          <w:p w14:paraId="75ACAEB3" w14:textId="6B422D82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júli. 0</w:t>
            </w:r>
            <w:r w:rsidR="00E81C25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  <w:hideMark/>
          </w:tcPr>
          <w:p w14:paraId="7CB710A5" w14:textId="68ABA7B6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júli. 0</w:t>
            </w:r>
            <w:r w:rsidR="00E81C25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  <w:hideMark/>
          </w:tcPr>
          <w:p w14:paraId="16068174" w14:textId="704780F9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júli. 0</w:t>
            </w:r>
            <w:r w:rsidR="00E81C25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</w:tr>
      <w:tr w:rsidR="00E74B23" w:rsidRPr="0010413F" w14:paraId="74028AC6" w14:textId="77777777" w:rsidTr="001B56FE">
        <w:trPr>
          <w:trHeight w:val="577"/>
        </w:trPr>
        <w:tc>
          <w:tcPr>
            <w:tcW w:w="960" w:type="dxa"/>
            <w:vMerge/>
            <w:noWrap/>
            <w:vAlign w:val="center"/>
          </w:tcPr>
          <w:p w14:paraId="47AA397A" w14:textId="77777777" w:rsidR="00E74B23" w:rsidRPr="0010413F" w:rsidRDefault="00E74B23" w:rsidP="00E74B23">
            <w:pPr>
              <w:spacing w:before="0"/>
              <w:jc w:val="left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686BE8B1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0ECAB34F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14D8B7C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400" w:type="dxa"/>
            <w:noWrap/>
            <w:vAlign w:val="center"/>
          </w:tcPr>
          <w:p w14:paraId="66ECC6D9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1293" w:type="dxa"/>
            <w:noWrap/>
            <w:vAlign w:val="center"/>
          </w:tcPr>
          <w:p w14:paraId="24955284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00" w:type="dxa"/>
            <w:shd w:val="clear" w:color="auto" w:fill="B4C6E7" w:themeFill="accent5" w:themeFillTint="66"/>
            <w:noWrap/>
            <w:vAlign w:val="center"/>
          </w:tcPr>
          <w:p w14:paraId="0F8B6A12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  <w:tc>
          <w:tcPr>
            <w:tcW w:w="943" w:type="dxa"/>
            <w:shd w:val="clear" w:color="auto" w:fill="B4C6E7" w:themeFill="accent5" w:themeFillTint="66"/>
            <w:noWrap/>
            <w:vAlign w:val="center"/>
          </w:tcPr>
          <w:p w14:paraId="7270FF64" w14:textId="77777777" w:rsidR="00E74B23" w:rsidRPr="0010413F" w:rsidRDefault="00E74B23" w:rsidP="00E74B23">
            <w:pPr>
              <w:spacing w:before="0"/>
              <w:jc w:val="center"/>
              <w:rPr>
                <w:sz w:val="18"/>
              </w:rPr>
            </w:pPr>
          </w:p>
        </w:tc>
      </w:tr>
    </w:tbl>
    <w:p w14:paraId="2092BA0E" w14:textId="77777777" w:rsidR="002C5F42" w:rsidRDefault="002C5F42" w:rsidP="002C5F42">
      <w:pPr>
        <w:spacing w:before="0"/>
        <w:rPr>
          <w:sz w:val="18"/>
        </w:rPr>
      </w:pPr>
    </w:p>
    <w:p w14:paraId="37F862C2" w14:textId="77777777" w:rsidR="002C5F42" w:rsidRPr="002C5F42" w:rsidRDefault="002C5F42" w:rsidP="002C5F42">
      <w:pPr>
        <w:tabs>
          <w:tab w:val="left" w:pos="3960"/>
        </w:tabs>
        <w:spacing w:before="0"/>
        <w:jc w:val="left"/>
        <w:rPr>
          <w:sz w:val="18"/>
        </w:rPr>
      </w:pPr>
      <w:r w:rsidRPr="002C5F42">
        <w:rPr>
          <w:sz w:val="18"/>
        </w:rPr>
        <w:t>Tantárgyfelelős aláírása</w:t>
      </w:r>
      <w:r w:rsidRPr="002C5F42">
        <w:rPr>
          <w:sz w:val="18"/>
        </w:rPr>
        <w:tab/>
        <w:t xml:space="preserve">________________________________ </w:t>
      </w:r>
      <w:r w:rsidRPr="002C5F42">
        <w:rPr>
          <w:sz w:val="18"/>
        </w:rPr>
        <w:tab/>
      </w:r>
      <w:r w:rsidR="001B56FE">
        <w:rPr>
          <w:sz w:val="18"/>
        </w:rPr>
        <w:tab/>
      </w:r>
      <w:r w:rsidRPr="002C5F42">
        <w:rPr>
          <w:sz w:val="18"/>
        </w:rPr>
        <w:t>PH</w:t>
      </w:r>
    </w:p>
    <w:p w14:paraId="4EF184BE" w14:textId="77777777" w:rsidR="002C5F42" w:rsidRPr="002C5F42" w:rsidRDefault="002C5F42" w:rsidP="002C5F42">
      <w:pPr>
        <w:spacing w:before="0"/>
        <w:jc w:val="left"/>
        <w:rPr>
          <w:sz w:val="18"/>
        </w:rPr>
      </w:pPr>
    </w:p>
    <w:p w14:paraId="227E45D1" w14:textId="77777777" w:rsidR="002C5F42" w:rsidRPr="002C5F42" w:rsidRDefault="002C5F42" w:rsidP="002C5F42">
      <w:pPr>
        <w:tabs>
          <w:tab w:val="left" w:pos="3960"/>
        </w:tabs>
        <w:spacing w:before="0"/>
        <w:jc w:val="left"/>
        <w:rPr>
          <w:sz w:val="18"/>
        </w:rPr>
      </w:pPr>
      <w:r w:rsidRPr="002C5F42">
        <w:rPr>
          <w:sz w:val="18"/>
        </w:rPr>
        <w:t>Hallgatói képviselők neve, szakja és aláírása</w:t>
      </w:r>
      <w:r w:rsidRPr="002C5F42">
        <w:rPr>
          <w:sz w:val="18"/>
        </w:rPr>
        <w:tab/>
        <w:t>____________________________   _____    ___________________</w:t>
      </w:r>
    </w:p>
    <w:p w14:paraId="61491FC4" w14:textId="77777777" w:rsidR="002C5F42" w:rsidRPr="002C5F42" w:rsidRDefault="002C5F42" w:rsidP="002C5F42">
      <w:pPr>
        <w:spacing w:before="0"/>
        <w:jc w:val="left"/>
        <w:rPr>
          <w:sz w:val="18"/>
        </w:rPr>
      </w:pPr>
    </w:p>
    <w:p w14:paraId="759031EB" w14:textId="77777777" w:rsidR="00D71934" w:rsidRDefault="00146C8C" w:rsidP="002C5F42">
      <w:pPr>
        <w:tabs>
          <w:tab w:val="left" w:pos="3960"/>
        </w:tabs>
        <w:spacing w:before="0"/>
        <w:jc w:val="left"/>
        <w:rPr>
          <w:sz w:val="18"/>
        </w:rPr>
      </w:pPr>
      <w:r>
        <w:rPr>
          <w:sz w:val="18"/>
        </w:rPr>
        <w:t>Pécs, 20</w:t>
      </w:r>
      <w:r w:rsidR="00575CDF">
        <w:rPr>
          <w:sz w:val="18"/>
        </w:rPr>
        <w:t>2</w:t>
      </w:r>
      <w:r w:rsidR="00E81C25">
        <w:rPr>
          <w:sz w:val="18"/>
        </w:rPr>
        <w:t>6</w:t>
      </w:r>
      <w:r w:rsidR="002C5F42" w:rsidRPr="002C5F42">
        <w:rPr>
          <w:sz w:val="18"/>
        </w:rPr>
        <w:t>. ____  _____</w:t>
      </w:r>
      <w:r w:rsidR="002C5F42" w:rsidRPr="002C5F42">
        <w:rPr>
          <w:sz w:val="18"/>
        </w:rPr>
        <w:tab/>
        <w:t xml:space="preserve">____________________________   _____  </w:t>
      </w:r>
    </w:p>
    <w:p w14:paraId="4D548EEC" w14:textId="2A074FE1" w:rsidR="002C5F42" w:rsidRPr="002C5F42" w:rsidRDefault="002C5F42" w:rsidP="002C5F42">
      <w:pPr>
        <w:tabs>
          <w:tab w:val="left" w:pos="3960"/>
        </w:tabs>
        <w:spacing w:before="0"/>
        <w:jc w:val="left"/>
        <w:rPr>
          <w:sz w:val="18"/>
        </w:rPr>
      </w:pPr>
      <w:r w:rsidRPr="002C5F42">
        <w:rPr>
          <w:sz w:val="18"/>
        </w:rPr>
        <w:t xml:space="preserve">  </w:t>
      </w:r>
    </w:p>
    <w:p w14:paraId="3D434CF5" w14:textId="37D7F3A4" w:rsidR="00316A86" w:rsidRPr="009249F5" w:rsidRDefault="002C5F42" w:rsidP="009249F5">
      <w:pPr>
        <w:tabs>
          <w:tab w:val="left" w:pos="3960"/>
        </w:tabs>
        <w:spacing w:before="0"/>
        <w:jc w:val="left"/>
        <w:rPr>
          <w:sz w:val="18"/>
        </w:rPr>
      </w:pPr>
      <w:r w:rsidRPr="002C5F42">
        <w:rPr>
          <w:sz w:val="18"/>
        </w:rPr>
        <w:tab/>
        <w:t>____________________________   _____    ____________________</w:t>
      </w:r>
    </w:p>
    <w:p w14:paraId="59EC32E9" w14:textId="4AA6D9F4" w:rsidR="005F1EBF" w:rsidRPr="00E74AD3" w:rsidRDefault="00D71934" w:rsidP="00667F0D">
      <w:pPr>
        <w:tabs>
          <w:tab w:val="left" w:pos="3960"/>
        </w:tabs>
        <w:spacing w:before="0"/>
        <w:jc w:val="center"/>
        <w:rPr>
          <w:color w:val="7F7F7F" w:themeColor="text1" w:themeTint="80"/>
          <w:sz w:val="17"/>
          <w:szCs w:val="17"/>
        </w:rPr>
      </w:pPr>
      <w:r>
        <w:rPr>
          <w:b/>
          <w:sz w:val="20"/>
          <w:u w:val="single"/>
        </w:rPr>
        <w:t xml:space="preserve"> </w:t>
      </w:r>
      <w:r w:rsidR="002C5F42" w:rsidRPr="00667F0D">
        <w:rPr>
          <w:b/>
          <w:sz w:val="20"/>
          <w:u w:val="single"/>
        </w:rPr>
        <w:t>VIZSGAI</w:t>
      </w:r>
      <w:r w:rsidR="00146C8C">
        <w:rPr>
          <w:b/>
          <w:sz w:val="20"/>
          <w:u w:val="single"/>
        </w:rPr>
        <w:t>DŐPONTOK MEGHIRDETÉSE: 2</w:t>
      </w:r>
      <w:r w:rsidR="00575CDF">
        <w:rPr>
          <w:b/>
          <w:sz w:val="20"/>
          <w:u w:val="single"/>
        </w:rPr>
        <w:t>02</w:t>
      </w:r>
      <w:r w:rsidR="004A13B4">
        <w:rPr>
          <w:b/>
          <w:sz w:val="20"/>
          <w:u w:val="single"/>
        </w:rPr>
        <w:t>6</w:t>
      </w:r>
      <w:r w:rsidR="002C5F42" w:rsidRPr="00667F0D">
        <w:rPr>
          <w:b/>
          <w:sz w:val="20"/>
          <w:u w:val="single"/>
        </w:rPr>
        <w:t xml:space="preserve">. </w:t>
      </w:r>
      <w:r w:rsidR="007A6C8A">
        <w:rPr>
          <w:b/>
          <w:sz w:val="20"/>
          <w:u w:val="single"/>
        </w:rPr>
        <w:t>április</w:t>
      </w:r>
      <w:r w:rsidR="00575CDF">
        <w:rPr>
          <w:b/>
          <w:sz w:val="20"/>
          <w:u w:val="single"/>
        </w:rPr>
        <w:t xml:space="preserve"> 1</w:t>
      </w:r>
      <w:r w:rsidR="009C3586">
        <w:rPr>
          <w:b/>
          <w:sz w:val="20"/>
          <w:u w:val="single"/>
        </w:rPr>
        <w:t>7</w:t>
      </w:r>
      <w:r w:rsidR="002C5F42" w:rsidRPr="00667F0D">
        <w:rPr>
          <w:b/>
          <w:sz w:val="20"/>
          <w:u w:val="single"/>
        </w:rPr>
        <w:t>-ig.</w:t>
      </w:r>
      <w:r w:rsidR="002C5F42" w:rsidRPr="0075468D">
        <w:rPr>
          <w:b/>
          <w:sz w:val="20"/>
        </w:rPr>
        <w:t xml:space="preserve"> </w:t>
      </w:r>
      <w:r w:rsidR="0075468D" w:rsidRPr="00E74AD3">
        <w:rPr>
          <w:b/>
          <w:color w:val="7F7F7F" w:themeColor="text1" w:themeTint="80"/>
          <w:sz w:val="17"/>
          <w:szCs w:val="17"/>
        </w:rPr>
        <w:t>N</w:t>
      </w:r>
      <w:r w:rsidR="00575CDF">
        <w:rPr>
          <w:b/>
          <w:color w:val="7F7F7F" w:themeColor="text1" w:themeTint="80"/>
          <w:sz w:val="17"/>
          <w:szCs w:val="17"/>
        </w:rPr>
        <w:t>yomtatvány beküldése T</w:t>
      </w:r>
      <w:r w:rsidR="00932978">
        <w:rPr>
          <w:b/>
          <w:color w:val="7F7F7F" w:themeColor="text1" w:themeTint="80"/>
          <w:sz w:val="17"/>
          <w:szCs w:val="17"/>
        </w:rPr>
        <w:t>Cs</w:t>
      </w:r>
      <w:r w:rsidR="00575CDF">
        <w:rPr>
          <w:b/>
          <w:color w:val="7F7F7F" w:themeColor="text1" w:themeTint="80"/>
          <w:sz w:val="17"/>
          <w:szCs w:val="17"/>
        </w:rPr>
        <w:t>-</w:t>
      </w:r>
      <w:r w:rsidR="00932978">
        <w:rPr>
          <w:b/>
          <w:color w:val="7F7F7F" w:themeColor="text1" w:themeTint="80"/>
          <w:sz w:val="17"/>
          <w:szCs w:val="17"/>
        </w:rPr>
        <w:t>hoz</w:t>
      </w:r>
      <w:r w:rsidR="00575CDF">
        <w:rPr>
          <w:b/>
          <w:color w:val="7F7F7F" w:themeColor="text1" w:themeTint="80"/>
          <w:sz w:val="17"/>
          <w:szCs w:val="17"/>
        </w:rPr>
        <w:t>: 202</w:t>
      </w:r>
      <w:r w:rsidR="004A13B4">
        <w:rPr>
          <w:b/>
          <w:color w:val="7F7F7F" w:themeColor="text1" w:themeTint="80"/>
          <w:sz w:val="17"/>
          <w:szCs w:val="17"/>
        </w:rPr>
        <w:t>6</w:t>
      </w:r>
      <w:r w:rsidR="0075468D" w:rsidRPr="00E74AD3">
        <w:rPr>
          <w:b/>
          <w:color w:val="7F7F7F" w:themeColor="text1" w:themeTint="80"/>
          <w:sz w:val="17"/>
          <w:szCs w:val="17"/>
        </w:rPr>
        <w:t xml:space="preserve">. </w:t>
      </w:r>
      <w:r w:rsidR="007A6C8A">
        <w:rPr>
          <w:b/>
          <w:color w:val="7F7F7F" w:themeColor="text1" w:themeTint="80"/>
          <w:sz w:val="17"/>
          <w:szCs w:val="17"/>
        </w:rPr>
        <w:t>május 1</w:t>
      </w:r>
      <w:r w:rsidR="004A13B4">
        <w:rPr>
          <w:b/>
          <w:color w:val="7F7F7F" w:themeColor="text1" w:themeTint="80"/>
          <w:sz w:val="17"/>
          <w:szCs w:val="17"/>
        </w:rPr>
        <w:t>5</w:t>
      </w:r>
      <w:r w:rsidR="0075468D" w:rsidRPr="00E74AD3">
        <w:rPr>
          <w:b/>
          <w:color w:val="7F7F7F" w:themeColor="text1" w:themeTint="80"/>
          <w:sz w:val="17"/>
          <w:szCs w:val="17"/>
        </w:rPr>
        <w:t>-ig</w:t>
      </w:r>
    </w:p>
    <w:sectPr w:rsidR="005F1EBF" w:rsidRPr="00E74AD3" w:rsidSect="009A3BAA">
      <w:type w:val="continuous"/>
      <w:pgSz w:w="11906" w:h="16838"/>
      <w:pgMar w:top="2268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4465" w14:textId="77777777" w:rsidR="00785CA1" w:rsidRDefault="00785CA1">
      <w:r>
        <w:separator/>
      </w:r>
    </w:p>
  </w:endnote>
  <w:endnote w:type="continuationSeparator" w:id="0">
    <w:p w14:paraId="601F19C4" w14:textId="77777777" w:rsidR="00785CA1" w:rsidRDefault="0078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Schbook Win95BT"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B2EE" w14:textId="5F62E686" w:rsidR="00B10E04" w:rsidRPr="004A13B4" w:rsidRDefault="00283C8A" w:rsidP="004A13B4">
    <w:pPr>
      <w:pStyle w:val="llb"/>
    </w:pPr>
    <w:r w:rsidRPr="004A13B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01AA" w14:textId="77777777" w:rsidR="00785CA1" w:rsidRDefault="00785CA1">
      <w:r>
        <w:separator/>
      </w:r>
    </w:p>
  </w:footnote>
  <w:footnote w:type="continuationSeparator" w:id="0">
    <w:p w14:paraId="3C003C3E" w14:textId="77777777" w:rsidR="00785CA1" w:rsidRDefault="0078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4306" w14:textId="2E43C28A" w:rsidR="005F1EBF" w:rsidRPr="00283C8A" w:rsidRDefault="00287950" w:rsidP="004A13B4">
    <w:pPr>
      <w:pStyle w:val="LetterHeadMain"/>
      <w:jc w:val="both"/>
      <w:rPr>
        <w:rFonts w:ascii="Times New Roman" w:hAnsi="Times New Roman"/>
        <w:color w:val="auto"/>
      </w:rPr>
    </w:pPr>
    <w:r>
      <w:rPr>
        <w:noProof/>
      </w:rPr>
      <w:drawing>
        <wp:inline distT="0" distB="0" distL="0" distR="0" wp14:anchorId="788AFDFF" wp14:editId="791E2537">
          <wp:extent cx="2421584" cy="486000"/>
          <wp:effectExtent l="0" t="0" r="4445" b="0"/>
          <wp:docPr id="1970658289" name="Kép 1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58289" name="Kép 1" descr="A képen szöveg, Betűtípus, embléma, Grafika látható&#10;&#10;Előfordulhat, hogy az AI által létrehozott tartalom helytele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1584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F87"/>
    <w:multiLevelType w:val="hybridMultilevel"/>
    <w:tmpl w:val="FA5E95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45C0A"/>
    <w:multiLevelType w:val="hybridMultilevel"/>
    <w:tmpl w:val="CAC8DAD0"/>
    <w:lvl w:ilvl="0" w:tplc="C554E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3DB6"/>
    <w:multiLevelType w:val="hybridMultilevel"/>
    <w:tmpl w:val="6AB87D2C"/>
    <w:lvl w:ilvl="0" w:tplc="85B60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72FF6"/>
    <w:multiLevelType w:val="hybridMultilevel"/>
    <w:tmpl w:val="62E8D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D64B8"/>
    <w:multiLevelType w:val="hybridMultilevel"/>
    <w:tmpl w:val="D88CFB2E"/>
    <w:lvl w:ilvl="0" w:tplc="192C2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13A3D"/>
    <w:multiLevelType w:val="hybridMultilevel"/>
    <w:tmpl w:val="09705504"/>
    <w:lvl w:ilvl="0" w:tplc="8D821F52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928E4"/>
    <w:multiLevelType w:val="hybridMultilevel"/>
    <w:tmpl w:val="458C6B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A03CB"/>
    <w:multiLevelType w:val="hybridMultilevel"/>
    <w:tmpl w:val="3EDAC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C5EEA"/>
    <w:multiLevelType w:val="hybridMultilevel"/>
    <w:tmpl w:val="E758C2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07263"/>
    <w:multiLevelType w:val="hybridMultilevel"/>
    <w:tmpl w:val="45961EA8"/>
    <w:lvl w:ilvl="0" w:tplc="85B6017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03B94"/>
    <w:multiLevelType w:val="hybridMultilevel"/>
    <w:tmpl w:val="1EEA540A"/>
    <w:lvl w:ilvl="0" w:tplc="F4305688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65385BC7"/>
    <w:multiLevelType w:val="hybridMultilevel"/>
    <w:tmpl w:val="CDCC8296"/>
    <w:lvl w:ilvl="0" w:tplc="054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059EC"/>
    <w:multiLevelType w:val="singleLevel"/>
    <w:tmpl w:val="62C807AC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6BF43873"/>
    <w:multiLevelType w:val="hybridMultilevel"/>
    <w:tmpl w:val="92BA4FBC"/>
    <w:lvl w:ilvl="0" w:tplc="BF12A38A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D2D9C"/>
    <w:multiLevelType w:val="hybridMultilevel"/>
    <w:tmpl w:val="E6CCD1AC"/>
    <w:lvl w:ilvl="0" w:tplc="85B60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9037964">
    <w:abstractNumId w:val="12"/>
  </w:num>
  <w:num w:numId="2" w16cid:durableId="2045903832">
    <w:abstractNumId w:val="12"/>
  </w:num>
  <w:num w:numId="3" w16cid:durableId="1438787945">
    <w:abstractNumId w:val="9"/>
  </w:num>
  <w:num w:numId="4" w16cid:durableId="1945183974">
    <w:abstractNumId w:val="2"/>
  </w:num>
  <w:num w:numId="5" w16cid:durableId="649479581">
    <w:abstractNumId w:val="14"/>
  </w:num>
  <w:num w:numId="6" w16cid:durableId="1173841134">
    <w:abstractNumId w:val="6"/>
  </w:num>
  <w:num w:numId="7" w16cid:durableId="390537864">
    <w:abstractNumId w:val="7"/>
  </w:num>
  <w:num w:numId="8" w16cid:durableId="341975356">
    <w:abstractNumId w:val="3"/>
  </w:num>
  <w:num w:numId="9" w16cid:durableId="890309689">
    <w:abstractNumId w:val="0"/>
  </w:num>
  <w:num w:numId="10" w16cid:durableId="1652758153">
    <w:abstractNumId w:val="8"/>
  </w:num>
  <w:num w:numId="11" w16cid:durableId="336152925">
    <w:abstractNumId w:val="10"/>
  </w:num>
  <w:num w:numId="12" w16cid:durableId="351490479">
    <w:abstractNumId w:val="13"/>
  </w:num>
  <w:num w:numId="13" w16cid:durableId="223106347">
    <w:abstractNumId w:val="5"/>
  </w:num>
  <w:num w:numId="14" w16cid:durableId="2076704893">
    <w:abstractNumId w:val="1"/>
  </w:num>
  <w:num w:numId="15" w16cid:durableId="339353945">
    <w:abstractNumId w:val="11"/>
  </w:num>
  <w:num w:numId="16" w16cid:durableId="1751148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9F"/>
    <w:rsid w:val="000032CA"/>
    <w:rsid w:val="00037B51"/>
    <w:rsid w:val="000465F0"/>
    <w:rsid w:val="00056D56"/>
    <w:rsid w:val="00096E68"/>
    <w:rsid w:val="000E646F"/>
    <w:rsid w:val="000F22DD"/>
    <w:rsid w:val="000F2D22"/>
    <w:rsid w:val="0010413F"/>
    <w:rsid w:val="00112D72"/>
    <w:rsid w:val="00113F82"/>
    <w:rsid w:val="00146C8C"/>
    <w:rsid w:val="00147C45"/>
    <w:rsid w:val="00155092"/>
    <w:rsid w:val="0018289D"/>
    <w:rsid w:val="001843F0"/>
    <w:rsid w:val="001B56FE"/>
    <w:rsid w:val="001E0AB8"/>
    <w:rsid w:val="001E3536"/>
    <w:rsid w:val="00212AE4"/>
    <w:rsid w:val="002178B7"/>
    <w:rsid w:val="002232EB"/>
    <w:rsid w:val="00227654"/>
    <w:rsid w:val="002327DB"/>
    <w:rsid w:val="00243B83"/>
    <w:rsid w:val="00261897"/>
    <w:rsid w:val="002712F5"/>
    <w:rsid w:val="00283C8A"/>
    <w:rsid w:val="002840CC"/>
    <w:rsid w:val="0028602E"/>
    <w:rsid w:val="00287950"/>
    <w:rsid w:val="00290977"/>
    <w:rsid w:val="002A6229"/>
    <w:rsid w:val="002B0F6A"/>
    <w:rsid w:val="002C5F42"/>
    <w:rsid w:val="00300AFB"/>
    <w:rsid w:val="00305997"/>
    <w:rsid w:val="00316A86"/>
    <w:rsid w:val="00322340"/>
    <w:rsid w:val="00352623"/>
    <w:rsid w:val="003632C1"/>
    <w:rsid w:val="00363601"/>
    <w:rsid w:val="00374DBF"/>
    <w:rsid w:val="00375D3A"/>
    <w:rsid w:val="0037750E"/>
    <w:rsid w:val="003939BA"/>
    <w:rsid w:val="00393CAB"/>
    <w:rsid w:val="003A407C"/>
    <w:rsid w:val="003B3A28"/>
    <w:rsid w:val="003C4E65"/>
    <w:rsid w:val="003F133D"/>
    <w:rsid w:val="003F3713"/>
    <w:rsid w:val="00416737"/>
    <w:rsid w:val="00435E67"/>
    <w:rsid w:val="00453C2E"/>
    <w:rsid w:val="00456613"/>
    <w:rsid w:val="00465D78"/>
    <w:rsid w:val="00474D03"/>
    <w:rsid w:val="00477F1F"/>
    <w:rsid w:val="004806FD"/>
    <w:rsid w:val="0049503F"/>
    <w:rsid w:val="004A13B4"/>
    <w:rsid w:val="004A3B3E"/>
    <w:rsid w:val="004B100E"/>
    <w:rsid w:val="004C1D0A"/>
    <w:rsid w:val="004F0839"/>
    <w:rsid w:val="00506109"/>
    <w:rsid w:val="00533036"/>
    <w:rsid w:val="00533F17"/>
    <w:rsid w:val="00560B3F"/>
    <w:rsid w:val="00561A44"/>
    <w:rsid w:val="00571017"/>
    <w:rsid w:val="00574953"/>
    <w:rsid w:val="00575A6F"/>
    <w:rsid w:val="00575CDF"/>
    <w:rsid w:val="0057692A"/>
    <w:rsid w:val="00580B8E"/>
    <w:rsid w:val="005973C7"/>
    <w:rsid w:val="005D427F"/>
    <w:rsid w:val="005D6FD5"/>
    <w:rsid w:val="005E258F"/>
    <w:rsid w:val="005E33BF"/>
    <w:rsid w:val="005F1CB0"/>
    <w:rsid w:val="005F1EBF"/>
    <w:rsid w:val="005F59D0"/>
    <w:rsid w:val="006055D8"/>
    <w:rsid w:val="006134D6"/>
    <w:rsid w:val="0062338B"/>
    <w:rsid w:val="006263C2"/>
    <w:rsid w:val="0066388C"/>
    <w:rsid w:val="00667F0D"/>
    <w:rsid w:val="006711B9"/>
    <w:rsid w:val="00671F74"/>
    <w:rsid w:val="0067721B"/>
    <w:rsid w:val="00697775"/>
    <w:rsid w:val="006A09C2"/>
    <w:rsid w:val="006A3858"/>
    <w:rsid w:val="006A5D52"/>
    <w:rsid w:val="006E135E"/>
    <w:rsid w:val="006E4AF4"/>
    <w:rsid w:val="006E74D2"/>
    <w:rsid w:val="006F23A3"/>
    <w:rsid w:val="006F7BFC"/>
    <w:rsid w:val="007052AA"/>
    <w:rsid w:val="00735A12"/>
    <w:rsid w:val="00741FDC"/>
    <w:rsid w:val="007545C8"/>
    <w:rsid w:val="0075468D"/>
    <w:rsid w:val="0077207F"/>
    <w:rsid w:val="00775D1F"/>
    <w:rsid w:val="00780CAC"/>
    <w:rsid w:val="00785CA1"/>
    <w:rsid w:val="00796959"/>
    <w:rsid w:val="007A4B04"/>
    <w:rsid w:val="007A6C8A"/>
    <w:rsid w:val="007B73BC"/>
    <w:rsid w:val="007C632E"/>
    <w:rsid w:val="007D6C20"/>
    <w:rsid w:val="007D7CDD"/>
    <w:rsid w:val="00806B2E"/>
    <w:rsid w:val="008070A6"/>
    <w:rsid w:val="00835BA0"/>
    <w:rsid w:val="0084173B"/>
    <w:rsid w:val="00872596"/>
    <w:rsid w:val="00897C4C"/>
    <w:rsid w:val="008A1338"/>
    <w:rsid w:val="008A2A66"/>
    <w:rsid w:val="008A48CA"/>
    <w:rsid w:val="008A6432"/>
    <w:rsid w:val="008B144C"/>
    <w:rsid w:val="008B4572"/>
    <w:rsid w:val="008D5B68"/>
    <w:rsid w:val="008F284D"/>
    <w:rsid w:val="009249F5"/>
    <w:rsid w:val="00932978"/>
    <w:rsid w:val="00936FA4"/>
    <w:rsid w:val="00957C88"/>
    <w:rsid w:val="00962627"/>
    <w:rsid w:val="00995C60"/>
    <w:rsid w:val="009A3BAA"/>
    <w:rsid w:val="009B192B"/>
    <w:rsid w:val="009C3586"/>
    <w:rsid w:val="00A017FF"/>
    <w:rsid w:val="00A042FD"/>
    <w:rsid w:val="00A0797F"/>
    <w:rsid w:val="00A26D88"/>
    <w:rsid w:val="00A466C5"/>
    <w:rsid w:val="00A50DB8"/>
    <w:rsid w:val="00A52C7A"/>
    <w:rsid w:val="00A601B8"/>
    <w:rsid w:val="00AA5A98"/>
    <w:rsid w:val="00B10E04"/>
    <w:rsid w:val="00B369E3"/>
    <w:rsid w:val="00B538A2"/>
    <w:rsid w:val="00B645F7"/>
    <w:rsid w:val="00B67BB4"/>
    <w:rsid w:val="00B95F64"/>
    <w:rsid w:val="00B9755B"/>
    <w:rsid w:val="00BB0A84"/>
    <w:rsid w:val="00BB4B5F"/>
    <w:rsid w:val="00BC5967"/>
    <w:rsid w:val="00BD0532"/>
    <w:rsid w:val="00BD06BB"/>
    <w:rsid w:val="00BD0A4B"/>
    <w:rsid w:val="00BE0F6E"/>
    <w:rsid w:val="00C0080A"/>
    <w:rsid w:val="00C14BF2"/>
    <w:rsid w:val="00C3778E"/>
    <w:rsid w:val="00C572D2"/>
    <w:rsid w:val="00C743E1"/>
    <w:rsid w:val="00C75649"/>
    <w:rsid w:val="00C77750"/>
    <w:rsid w:val="00C8537F"/>
    <w:rsid w:val="00C8738F"/>
    <w:rsid w:val="00C96934"/>
    <w:rsid w:val="00CB1941"/>
    <w:rsid w:val="00D14588"/>
    <w:rsid w:val="00D3338E"/>
    <w:rsid w:val="00D50BA5"/>
    <w:rsid w:val="00D55833"/>
    <w:rsid w:val="00D60EE6"/>
    <w:rsid w:val="00D63AF0"/>
    <w:rsid w:val="00D71934"/>
    <w:rsid w:val="00DC18EB"/>
    <w:rsid w:val="00DF5ABC"/>
    <w:rsid w:val="00E21DCB"/>
    <w:rsid w:val="00E25608"/>
    <w:rsid w:val="00E3592A"/>
    <w:rsid w:val="00E4402F"/>
    <w:rsid w:val="00E53743"/>
    <w:rsid w:val="00E60CC8"/>
    <w:rsid w:val="00E74AD3"/>
    <w:rsid w:val="00E74B23"/>
    <w:rsid w:val="00E81C25"/>
    <w:rsid w:val="00E87F43"/>
    <w:rsid w:val="00EB4E1E"/>
    <w:rsid w:val="00EB6059"/>
    <w:rsid w:val="00EE590B"/>
    <w:rsid w:val="00EF1829"/>
    <w:rsid w:val="00F02E27"/>
    <w:rsid w:val="00F1160C"/>
    <w:rsid w:val="00F21782"/>
    <w:rsid w:val="00F23299"/>
    <w:rsid w:val="00F25DD0"/>
    <w:rsid w:val="00F9194E"/>
    <w:rsid w:val="00F924CE"/>
    <w:rsid w:val="00F92F0C"/>
    <w:rsid w:val="00FA1E9F"/>
    <w:rsid w:val="00FB2C67"/>
    <w:rsid w:val="00FD69CB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8B287AF"/>
  <w15:chartTrackingRefBased/>
  <w15:docId w15:val="{8F8D6550-B015-420C-9C25-35A4573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0080A"/>
    <w:pPr>
      <w:widowControl w:val="0"/>
      <w:spacing w:before="120"/>
      <w:jc w:val="both"/>
    </w:pPr>
    <w:rPr>
      <w:snapToGrid w:val="0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rFonts w:ascii="Optima" w:hAnsi="Optima"/>
      <w:b/>
      <w:color w:val="0000FF"/>
      <w:lang w:val="en-US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rFonts w:ascii="Optima" w:hAnsi="Optima"/>
      <w:b/>
      <w:color w:val="000000"/>
      <w:sz w:val="18"/>
      <w:lang w:val="en-US"/>
    </w:rPr>
  </w:style>
  <w:style w:type="paragraph" w:styleId="Cmsor3">
    <w:name w:val="heading 3"/>
    <w:basedOn w:val="Norml"/>
    <w:next w:val="Norml"/>
    <w:qFormat/>
    <w:pPr>
      <w:keepNext/>
      <w:spacing w:before="240"/>
      <w:outlineLvl w:val="2"/>
    </w:pPr>
    <w:rPr>
      <w:b/>
    </w:rPr>
  </w:style>
  <w:style w:type="paragraph" w:styleId="Cmsor6">
    <w:name w:val="heading 6"/>
    <w:basedOn w:val="Norml"/>
    <w:next w:val="Norml"/>
    <w:qFormat/>
    <w:pPr>
      <w:spacing w:before="240"/>
      <w:outlineLvl w:val="5"/>
    </w:pPr>
    <w:rPr>
      <w:rFonts w:ascii="Times-NewRoman" w:hAnsi="Times-NewRoman"/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tLine">
    <w:name w:val="@CitLine"/>
    <w:basedOn w:val="Norml"/>
    <w:pPr>
      <w:numPr>
        <w:ilvl w:val="12"/>
      </w:numPr>
      <w:tabs>
        <w:tab w:val="left" w:pos="709"/>
        <w:tab w:val="left" w:pos="2410"/>
        <w:tab w:val="left" w:pos="4536"/>
        <w:tab w:val="left" w:pos="4962"/>
        <w:tab w:val="left" w:pos="5529"/>
      </w:tabs>
    </w:pPr>
    <w:rPr>
      <w:color w:val="000000"/>
      <w:sz w:val="17"/>
    </w:rPr>
  </w:style>
  <w:style w:type="paragraph" w:customStyle="1" w:styleId="num1">
    <w:name w:val="@num1"/>
    <w:pPr>
      <w:ind w:left="697" w:hanging="697"/>
    </w:pPr>
    <w:rPr>
      <w:snapToGrid w:val="0"/>
      <w:sz w:val="24"/>
      <w:lang w:val="en-US" w:eastAsia="en-US"/>
    </w:rPr>
  </w:style>
  <w:style w:type="paragraph" w:customStyle="1" w:styleId="PublCit">
    <w:name w:val="@PublCit"/>
    <w:basedOn w:val="Norml"/>
    <w:rPr>
      <w:color w:val="000000"/>
      <w:sz w:val="17"/>
    </w:rPr>
  </w:style>
  <w:style w:type="paragraph" w:customStyle="1" w:styleId="lista">
    <w:name w:val="@lista"/>
    <w:basedOn w:val="Norml"/>
    <w:pPr>
      <w:numPr>
        <w:numId w:val="2"/>
      </w:numPr>
    </w:pPr>
  </w:style>
  <w:style w:type="character" w:customStyle="1" w:styleId="Kod">
    <w:name w:val="Kod"/>
    <w:rPr>
      <w:b/>
      <w:noProof w:val="0"/>
      <w:sz w:val="32"/>
      <w:lang w:val="en-US"/>
    </w:rPr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</w:style>
  <w:style w:type="paragraph" w:customStyle="1" w:styleId="LetterHead">
    <w:name w:val="LetterHead"/>
    <w:pPr>
      <w:jc w:val="right"/>
    </w:pPr>
    <w:rPr>
      <w:rFonts w:ascii="Optima" w:hAnsi="Optima"/>
      <w:b/>
      <w:snapToGrid w:val="0"/>
      <w:color w:val="000000"/>
      <w:sz w:val="18"/>
      <w:lang w:eastAsia="en-US"/>
    </w:rPr>
  </w:style>
  <w:style w:type="paragraph" w:customStyle="1" w:styleId="LetterHeadMain">
    <w:name w:val="LetterHeadMain"/>
    <w:pPr>
      <w:jc w:val="right"/>
    </w:pPr>
    <w:rPr>
      <w:rFonts w:ascii="Optima" w:hAnsi="Optima"/>
      <w:b/>
      <w:snapToGrid w:val="0"/>
      <w:color w:val="000000"/>
      <w:sz w:val="24"/>
      <w:lang w:eastAsia="en-US"/>
    </w:rPr>
  </w:style>
  <w:style w:type="paragraph" w:customStyle="1" w:styleId="No-PS">
    <w:name w:val="No-PS"/>
    <w:basedOn w:val="Norml"/>
    <w:rsid w:val="00E60CC8"/>
    <w:pPr>
      <w:spacing w:before="0"/>
    </w:pPr>
    <w:rPr>
      <w:szCs w:val="24"/>
    </w:rPr>
  </w:style>
  <w:style w:type="paragraph" w:styleId="Bortkcm">
    <w:name w:val="envelope address"/>
    <w:basedOn w:val="Norml"/>
    <w:pPr>
      <w:framePr w:w="4500" w:h="3120" w:hRule="exact" w:wrap="around" w:hAnchor="margin" w:xAlign="right" w:yAlign="bottom"/>
      <w:spacing w:before="0"/>
      <w:jc w:val="left"/>
    </w:pPr>
    <w:rPr>
      <w:rFonts w:ascii="CentSchbook Win95BT" w:hAnsi="CentSchbook Win95BT" w:cs="Arial"/>
      <w:szCs w:val="24"/>
    </w:rPr>
  </w:style>
  <w:style w:type="paragraph" w:styleId="Buborkszveg">
    <w:name w:val="Balloon Text"/>
    <w:basedOn w:val="Norml"/>
    <w:semiHidden/>
    <w:rsid w:val="00056D5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0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A017F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22340"/>
    <w:pPr>
      <w:widowControl/>
      <w:spacing w:before="0" w:after="200" w:line="276" w:lineRule="auto"/>
      <w:ind w:left="720"/>
      <w:contextualSpacing/>
      <w:jc w:val="left"/>
    </w:pPr>
    <w:rPr>
      <w:rFonts w:ascii="Calibri" w:eastAsia="MS Mincho" w:hAnsi="Calibri"/>
      <w:snapToGrid/>
      <w:sz w:val="22"/>
      <w:szCs w:val="22"/>
    </w:rPr>
  </w:style>
  <w:style w:type="paragraph" w:styleId="Csakszveg">
    <w:name w:val="Plain Text"/>
    <w:basedOn w:val="Norml"/>
    <w:link w:val="CsakszvegChar"/>
    <w:uiPriority w:val="99"/>
    <w:unhideWhenUsed/>
    <w:rsid w:val="00671F74"/>
    <w:pPr>
      <w:widowControl/>
      <w:spacing w:before="0"/>
      <w:jc w:val="left"/>
    </w:pPr>
    <w:rPr>
      <w:rFonts w:ascii="Calibri" w:eastAsia="Calibri" w:hAnsi="Calibri"/>
      <w:snapToGrid/>
      <w:sz w:val="22"/>
      <w:szCs w:val="21"/>
      <w:lang w:val="x-none"/>
    </w:rPr>
  </w:style>
  <w:style w:type="character" w:customStyle="1" w:styleId="CsakszvegChar">
    <w:name w:val="Csak szöveg Char"/>
    <w:link w:val="Csakszveg"/>
    <w:uiPriority w:val="99"/>
    <w:rsid w:val="00671F74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ognara\LOCALS~1\Temp\TH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</Template>
  <TotalTime>3</TotalTime>
  <Pages>1</Pages>
  <Words>334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Pécs,</vt:lpstr>
    </vt:vector>
  </TitlesOfParts>
  <Company>PTE-AOK Anatomia</Company>
  <LinksUpToDate>false</LinksUpToDate>
  <CharactersWithSpaces>2293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mailto:tanulmanyi.hivatal@aok.pte.hu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Pécs,</dc:title>
  <dc:subject/>
  <dc:creator>bognara</dc:creator>
  <cp:keywords/>
  <cp:lastModifiedBy>Csomor Klaudia</cp:lastModifiedBy>
  <cp:revision>4</cp:revision>
  <cp:lastPrinted>2026-03-03T08:27:00Z</cp:lastPrinted>
  <dcterms:created xsi:type="dcterms:W3CDTF">2026-03-03T08:41:00Z</dcterms:created>
  <dcterms:modified xsi:type="dcterms:W3CDTF">2026-03-16T12:26:00Z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Anatomy</vt:lpwstr>
  </property>
</Properties>
</file>